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21" w:rsidRPr="004C42A4" w:rsidRDefault="004F2A21" w:rsidP="00AB0414">
      <w:pPr>
        <w:jc w:val="center"/>
        <w:rPr>
          <w:rFonts w:cs="Arial"/>
          <w:b/>
          <w:sz w:val="32"/>
          <w:szCs w:val="32"/>
        </w:rPr>
      </w:pPr>
      <w:r w:rsidRPr="004C42A4">
        <w:rPr>
          <w:rFonts w:cs="Arial"/>
          <w:b/>
          <w:sz w:val="32"/>
          <w:szCs w:val="32"/>
        </w:rPr>
        <w:t>Government of the People’s Republic of Bangladesh</w:t>
      </w:r>
    </w:p>
    <w:p w:rsidR="004F2A21" w:rsidRPr="00B87548" w:rsidRDefault="004F2A21" w:rsidP="0031385A">
      <w:pPr>
        <w:jc w:val="center"/>
        <w:rPr>
          <w:rFonts w:eastAsia="Times New Roman" w:cs="Arial"/>
          <w:b/>
          <w:bCs/>
          <w:lang w:eastAsia="en-US"/>
        </w:rPr>
      </w:pPr>
      <w:r w:rsidRPr="00B87548">
        <w:rPr>
          <w:rFonts w:eastAsia="Times New Roman" w:cs="Arial"/>
          <w:b/>
          <w:bCs/>
          <w:lang w:eastAsia="en-US"/>
        </w:rPr>
        <w:t>Coastal Towns Climate Resilience Project</w:t>
      </w:r>
      <w:r>
        <w:rPr>
          <w:rFonts w:eastAsia="Times New Roman" w:cs="Arial"/>
          <w:b/>
          <w:bCs/>
          <w:lang w:eastAsia="en-US"/>
        </w:rPr>
        <w:t xml:space="preserve"> (CTCRP)</w:t>
      </w:r>
    </w:p>
    <w:p w:rsidR="004F2A21" w:rsidRDefault="004F2A21" w:rsidP="001033EA">
      <w:pPr>
        <w:jc w:val="center"/>
        <w:rPr>
          <w:rFonts w:cs="Arial"/>
          <w:bCs/>
        </w:rPr>
      </w:pPr>
      <w:r w:rsidRPr="00B87548">
        <w:rPr>
          <w:rFonts w:eastAsia="Times New Roman" w:cs="Arial"/>
          <w:bCs/>
          <w:iCs/>
          <w:color w:val="333333"/>
          <w:lang w:eastAsia="en-US"/>
        </w:rPr>
        <w:t>Jhalokathi Pourashava, District: Jhalokathi,</w:t>
      </w:r>
      <w:r w:rsidRPr="00B87548">
        <w:rPr>
          <w:rFonts w:cs="Arial"/>
          <w:bCs/>
        </w:rPr>
        <w:t xml:space="preserve"> Bangladesh</w:t>
      </w:r>
      <w:r w:rsidRPr="00B87548">
        <w:rPr>
          <w:rFonts w:cs="Arial"/>
          <w:bCs/>
        </w:rPr>
        <w:tab/>
      </w:r>
    </w:p>
    <w:p w:rsidR="004F2A21" w:rsidRPr="001033EA" w:rsidRDefault="004F2A21" w:rsidP="001033EA">
      <w:pPr>
        <w:jc w:val="center"/>
        <w:rPr>
          <w:rFonts w:cs="Arial"/>
          <w:bCs/>
          <w:sz w:val="6"/>
          <w:szCs w:val="6"/>
        </w:rPr>
      </w:pPr>
    </w:p>
    <w:p w:rsidR="004F2A21" w:rsidRDefault="004F2A21" w:rsidP="00BE4B5E">
      <w:pPr>
        <w:jc w:val="center"/>
        <w:rPr>
          <w:rFonts w:cs="Arial"/>
          <w:sz w:val="20"/>
          <w:szCs w:val="20"/>
        </w:rPr>
      </w:pPr>
      <w:r w:rsidRPr="00B87548">
        <w:rPr>
          <w:rFonts w:cs="Arial"/>
          <w:b/>
          <w:bCs/>
          <w:color w:val="000000"/>
          <w:sz w:val="20"/>
          <w:szCs w:val="20"/>
        </w:rPr>
        <w:t>Tel:</w:t>
      </w:r>
      <w:r w:rsidRPr="00B87548">
        <w:rPr>
          <w:rFonts w:cs="Arial"/>
          <w:color w:val="FF0000"/>
          <w:sz w:val="20"/>
          <w:szCs w:val="20"/>
        </w:rPr>
        <w:t xml:space="preserve"> </w:t>
      </w:r>
      <w:r w:rsidRPr="001033EA">
        <w:rPr>
          <w:rFonts w:cs="Arial"/>
          <w:bCs/>
          <w:sz w:val="20"/>
          <w:szCs w:val="20"/>
          <w:highlight w:val="yellow"/>
        </w:rPr>
        <w:t>+</w:t>
      </w:r>
      <w:r w:rsidRPr="001033EA">
        <w:rPr>
          <w:rFonts w:cs="Arial"/>
          <w:bCs/>
          <w:iCs/>
          <w:sz w:val="20"/>
          <w:szCs w:val="20"/>
          <w:highlight w:val="yellow"/>
        </w:rPr>
        <w:t>8802478875748</w:t>
      </w:r>
      <w:r w:rsidRPr="00B87548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 xml:space="preserve"> </w:t>
      </w:r>
      <w:r w:rsidRPr="00B87548">
        <w:rPr>
          <w:rFonts w:cs="Arial"/>
          <w:bCs/>
          <w:sz w:val="20"/>
          <w:szCs w:val="20"/>
        </w:rPr>
        <w:t xml:space="preserve"> +880</w:t>
      </w:r>
      <w:r>
        <w:rPr>
          <w:rFonts w:cs="Arial"/>
          <w:bCs/>
          <w:sz w:val="20"/>
          <w:szCs w:val="20"/>
        </w:rPr>
        <w:t xml:space="preserve">2478875520, </w:t>
      </w:r>
      <w:r w:rsidRPr="00B87548">
        <w:rPr>
          <w:rFonts w:cs="Arial"/>
          <w:b/>
          <w:bCs/>
          <w:sz w:val="20"/>
          <w:szCs w:val="20"/>
        </w:rPr>
        <w:t>E-mail</w:t>
      </w:r>
      <w:r>
        <w:rPr>
          <w:rFonts w:cs="Arial"/>
          <w:b/>
          <w:bCs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 xml:space="preserve">: </w:t>
      </w:r>
      <w:hyperlink r:id="rId7" w:history="1">
        <w:r w:rsidRPr="00F35945">
          <w:rPr>
            <w:rStyle w:val="Hyperlink"/>
            <w:rFonts w:cs="Arial"/>
            <w:sz w:val="20"/>
            <w:szCs w:val="20"/>
          </w:rPr>
          <w:t>xen.alak67@gmail.com</w:t>
        </w:r>
      </w:hyperlink>
    </w:p>
    <w:p w:rsidR="004F2A21" w:rsidRPr="00BA395F" w:rsidRDefault="004F2A21" w:rsidP="00BE4B5E">
      <w:pPr>
        <w:jc w:val="center"/>
        <w:rPr>
          <w:rFonts w:cs="Arial"/>
          <w:color w:val="FF0000"/>
          <w:sz w:val="10"/>
          <w:szCs w:val="10"/>
        </w:rPr>
      </w:pPr>
    </w:p>
    <w:p w:rsidR="004F2A21" w:rsidRDefault="004F2A21" w:rsidP="00296505">
      <w:pPr>
        <w:rPr>
          <w:rFonts w:cs="Arial"/>
          <w:sz w:val="20"/>
          <w:szCs w:val="20"/>
        </w:rPr>
      </w:pPr>
      <w:r w:rsidRPr="00B87548">
        <w:rPr>
          <w:rFonts w:cs="Arial"/>
          <w:sz w:val="20"/>
          <w:szCs w:val="20"/>
        </w:rPr>
        <w:t>Memo No.</w:t>
      </w:r>
      <w:r>
        <w:rPr>
          <w:rFonts w:cs="Arial"/>
          <w:sz w:val="20"/>
          <w:szCs w:val="20"/>
        </w:rPr>
        <w:t>Jhal/Pou/Enggr./CTCRP/OTM/2023/188</w:t>
      </w:r>
      <w:r w:rsidRPr="00B87548"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ab/>
      </w:r>
      <w:r w:rsidRPr="00B87548">
        <w:rPr>
          <w:rFonts w:cs="Arial"/>
          <w:sz w:val="20"/>
          <w:szCs w:val="20"/>
        </w:rPr>
        <w:tab/>
      </w:r>
      <w:r w:rsidRPr="00B87548">
        <w:rPr>
          <w:rFonts w:cs="Arial"/>
          <w:sz w:val="20"/>
          <w:szCs w:val="20"/>
        </w:rPr>
        <w:tab/>
      </w:r>
      <w:r w:rsidRPr="00B87548">
        <w:rPr>
          <w:rFonts w:cs="Arial"/>
          <w:sz w:val="20"/>
          <w:szCs w:val="20"/>
        </w:rPr>
        <w:tab/>
      </w:r>
      <w:r w:rsidRPr="00B8754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</w:t>
      </w:r>
      <w:r w:rsidRPr="00B87548">
        <w:rPr>
          <w:rFonts w:cs="Arial"/>
          <w:sz w:val="20"/>
          <w:szCs w:val="20"/>
        </w:rPr>
        <w:t>Date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05/10/2023</w:t>
      </w:r>
    </w:p>
    <w:p w:rsidR="004F2A21" w:rsidRPr="007419F1" w:rsidRDefault="004F2A21" w:rsidP="00296505">
      <w:pPr>
        <w:rPr>
          <w:rFonts w:cs="Arial"/>
          <w:sz w:val="10"/>
          <w:szCs w:val="10"/>
        </w:rPr>
      </w:pPr>
    </w:p>
    <w:p w:rsidR="004F2A21" w:rsidRPr="001033EA" w:rsidRDefault="004F2A21" w:rsidP="00AB0414">
      <w:pPr>
        <w:jc w:val="center"/>
        <w:rPr>
          <w:rFonts w:cs="Arial"/>
          <w:b/>
          <w:u w:val="single"/>
        </w:rPr>
      </w:pPr>
      <w:r w:rsidRPr="001033EA">
        <w:rPr>
          <w:rFonts w:cs="Arial"/>
          <w:b/>
          <w:u w:val="single"/>
        </w:rPr>
        <w:t>e-Tender Notice</w:t>
      </w:r>
    </w:p>
    <w:p w:rsidR="004F2A21" w:rsidRPr="00B87548" w:rsidRDefault="004F2A21" w:rsidP="00AB0414">
      <w:pPr>
        <w:jc w:val="center"/>
        <w:rPr>
          <w:rFonts w:cs="Arial"/>
          <w:b/>
          <w:sz w:val="20"/>
          <w:szCs w:val="20"/>
          <w:u w:val="single"/>
        </w:rPr>
      </w:pPr>
    </w:p>
    <w:p w:rsidR="004F2A21" w:rsidRPr="00B87548" w:rsidRDefault="004F2A21" w:rsidP="00AB0414">
      <w:pPr>
        <w:jc w:val="both"/>
        <w:rPr>
          <w:rFonts w:cs="Arial"/>
          <w:sz w:val="20"/>
          <w:szCs w:val="20"/>
        </w:rPr>
      </w:pPr>
      <w:r w:rsidRPr="00B87548">
        <w:rPr>
          <w:rFonts w:cs="Arial"/>
          <w:sz w:val="20"/>
          <w:szCs w:val="20"/>
        </w:rPr>
        <w:t>e-Tender will be invited in the National e-GP System Portal (</w:t>
      </w:r>
      <w:hyperlink r:id="rId8" w:history="1">
        <w:r w:rsidRPr="00D074B7">
          <w:rPr>
            <w:rStyle w:val="Hyperlink"/>
            <w:rFonts w:cs="Arial"/>
            <w:sz w:val="20"/>
            <w:szCs w:val="20"/>
          </w:rPr>
          <w:t>http://www.eprocure.gov.bd</w:t>
        </w:r>
      </w:hyperlink>
      <w:r w:rsidRPr="00B87548">
        <w:rPr>
          <w:rFonts w:cs="Arial"/>
          <w:sz w:val="20"/>
          <w:szCs w:val="20"/>
        </w:rPr>
        <w:t xml:space="preserve">) for the procurement of  </w:t>
      </w:r>
    </w:p>
    <w:p w:rsidR="004F2A21" w:rsidRPr="00B87548" w:rsidRDefault="004F2A21" w:rsidP="00AB0414">
      <w:pPr>
        <w:jc w:val="both"/>
        <w:rPr>
          <w:rFonts w:cs="Arial"/>
          <w:sz w:val="20"/>
          <w:szCs w:val="20"/>
        </w:rPr>
      </w:pPr>
    </w:p>
    <w:tbl>
      <w:tblPr>
        <w:tblW w:w="0" w:type="auto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2541"/>
        <w:gridCol w:w="2823"/>
        <w:gridCol w:w="1650"/>
        <w:gridCol w:w="1550"/>
      </w:tblGrid>
      <w:tr w:rsidR="004F2A21" w:rsidRPr="00B87548" w:rsidTr="00127710">
        <w:trPr>
          <w:jc w:val="center"/>
        </w:trPr>
        <w:tc>
          <w:tcPr>
            <w:tcW w:w="840" w:type="dxa"/>
          </w:tcPr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>Tender</w:t>
            </w:r>
          </w:p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 xml:space="preserve"> ID No.</w:t>
            </w:r>
          </w:p>
        </w:tc>
        <w:tc>
          <w:tcPr>
            <w:tcW w:w="2541" w:type="dxa"/>
          </w:tcPr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>Package No</w:t>
            </w:r>
          </w:p>
        </w:tc>
        <w:tc>
          <w:tcPr>
            <w:tcW w:w="2823" w:type="dxa"/>
          </w:tcPr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50" w:type="dxa"/>
          </w:tcPr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>Online Tender Notice Publication date</w:t>
            </w:r>
          </w:p>
        </w:tc>
        <w:tc>
          <w:tcPr>
            <w:tcW w:w="1550" w:type="dxa"/>
          </w:tcPr>
          <w:p w:rsidR="004F2A21" w:rsidRPr="00B87548" w:rsidRDefault="004F2A21" w:rsidP="00A369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7548">
              <w:rPr>
                <w:rFonts w:cs="Arial"/>
                <w:b/>
                <w:sz w:val="20"/>
                <w:szCs w:val="20"/>
              </w:rPr>
              <w:t>On-line Tender Closing Date</w:t>
            </w:r>
          </w:p>
        </w:tc>
      </w:tr>
      <w:tr w:rsidR="004F2A21" w:rsidRPr="00B87548" w:rsidTr="00127710">
        <w:trPr>
          <w:jc w:val="center"/>
        </w:trPr>
        <w:tc>
          <w:tcPr>
            <w:tcW w:w="840" w:type="dxa"/>
            <w:vAlign w:val="center"/>
          </w:tcPr>
          <w:p w:rsidR="004F2A21" w:rsidRPr="001033EA" w:rsidRDefault="004F2A21" w:rsidP="00A36964">
            <w:pPr>
              <w:jc w:val="center"/>
              <w:rPr>
                <w:rFonts w:cs="Arial"/>
                <w:sz w:val="20"/>
                <w:szCs w:val="20"/>
              </w:rPr>
            </w:pPr>
            <w:r w:rsidRPr="001033EA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71705</w:t>
            </w:r>
          </w:p>
        </w:tc>
        <w:tc>
          <w:tcPr>
            <w:tcW w:w="2541" w:type="dxa"/>
            <w:vAlign w:val="center"/>
          </w:tcPr>
          <w:p w:rsidR="004F2A21" w:rsidRPr="00B87548" w:rsidRDefault="004F2A21" w:rsidP="0063553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7548">
              <w:rPr>
                <w:rFonts w:cs="Arial"/>
                <w:color w:val="000000"/>
                <w:sz w:val="20"/>
                <w:szCs w:val="20"/>
              </w:rPr>
              <w:t>e-GP/CTCRP/</w:t>
            </w:r>
            <w:r>
              <w:rPr>
                <w:rFonts w:cs="Arial"/>
                <w:color w:val="000000"/>
                <w:sz w:val="20"/>
                <w:szCs w:val="20"/>
              </w:rPr>
              <w:t>JHAL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>RD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823" w:type="dxa"/>
            <w:vAlign w:val="center"/>
          </w:tcPr>
          <w:p w:rsidR="004F2A21" w:rsidRPr="00B87548" w:rsidRDefault="004F2A21" w:rsidP="000476C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Construction of </w:t>
            </w:r>
            <w:r>
              <w:rPr>
                <w:rFonts w:cs="Arial"/>
                <w:color w:val="000000"/>
                <w:sz w:val="20"/>
                <w:szCs w:val="20"/>
              </w:rPr>
              <w:t>05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Road  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under </w:t>
            </w:r>
            <w:r>
              <w:rPr>
                <w:rFonts w:cs="Arial"/>
                <w:color w:val="000000"/>
                <w:sz w:val="20"/>
                <w:szCs w:val="20"/>
              </w:rPr>
              <w:t>Jhalokathi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 Paurashava, District- </w:t>
            </w:r>
            <w:r>
              <w:rPr>
                <w:rFonts w:cs="Arial"/>
                <w:color w:val="000000"/>
                <w:sz w:val="20"/>
                <w:szCs w:val="20"/>
              </w:rPr>
              <w:t>Jhalokathi</w:t>
            </w:r>
            <w:r w:rsidRPr="00B87548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50" w:type="dxa"/>
            <w:vAlign w:val="center"/>
          </w:tcPr>
          <w:p w:rsidR="004F2A21" w:rsidRPr="00020AB2" w:rsidRDefault="004F2A21" w:rsidP="00A3696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  <w:r w:rsidRPr="00020AB2">
              <w:rPr>
                <w:rFonts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Pr="00020AB2">
              <w:rPr>
                <w:rFonts w:cs="Arial"/>
                <w:b/>
                <w:bCs/>
                <w:color w:val="000000"/>
                <w:sz w:val="20"/>
                <w:szCs w:val="20"/>
              </w:rPr>
              <w:t>0/2023</w:t>
            </w:r>
          </w:p>
        </w:tc>
        <w:tc>
          <w:tcPr>
            <w:tcW w:w="1550" w:type="dxa"/>
            <w:vAlign w:val="center"/>
          </w:tcPr>
          <w:p w:rsidR="004F2A21" w:rsidRPr="00B87548" w:rsidRDefault="004F2A21" w:rsidP="00A3696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87548">
              <w:rPr>
                <w:rFonts w:cs="Arial"/>
                <w:color w:val="000000"/>
                <w:sz w:val="20"/>
                <w:szCs w:val="20"/>
              </w:rPr>
              <w:t>Please see tender notice in e-GP</w:t>
            </w:r>
          </w:p>
        </w:tc>
      </w:tr>
    </w:tbl>
    <w:p w:rsidR="004F2A21" w:rsidRPr="00B87548" w:rsidRDefault="004F2A21" w:rsidP="00AB0414">
      <w:pPr>
        <w:rPr>
          <w:rFonts w:cs="Arial"/>
          <w:sz w:val="20"/>
          <w:szCs w:val="20"/>
        </w:rPr>
      </w:pPr>
    </w:p>
    <w:p w:rsidR="004F2A21" w:rsidRDefault="004F2A21" w:rsidP="00AB0414">
      <w:pPr>
        <w:jc w:val="both"/>
        <w:rPr>
          <w:rFonts w:cs="Arial"/>
          <w:sz w:val="20"/>
          <w:szCs w:val="20"/>
        </w:rPr>
      </w:pPr>
      <w:r w:rsidRPr="00B87548">
        <w:rPr>
          <w:rFonts w:cs="Arial"/>
          <w:sz w:val="20"/>
          <w:szCs w:val="20"/>
        </w:rPr>
        <w:t>This is an online Tender, where only e-Tender will be accepted in the National e-GP Portal and no offline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>hard copies will be accepted. To submit e-Tender, registration in the National e-GP system portal (</w:t>
      </w:r>
      <w:hyperlink r:id="rId9" w:history="1">
        <w:r w:rsidRPr="00B87548">
          <w:rPr>
            <w:rStyle w:val="Hyperlink"/>
            <w:rFonts w:cs="Arial"/>
            <w:sz w:val="20"/>
            <w:szCs w:val="20"/>
          </w:rPr>
          <w:t>www.eprocure.gov.bd</w:t>
        </w:r>
      </w:hyperlink>
      <w:r w:rsidRPr="00B87548">
        <w:rPr>
          <w:rFonts w:cs="Arial"/>
          <w:sz w:val="20"/>
          <w:szCs w:val="20"/>
        </w:rPr>
        <w:t>) is required. The fees for last selling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>downloading the e-Tender Documents from the National e-GP system portal have to be deposited online through any registered bank</w:t>
      </w:r>
      <w:r>
        <w:rPr>
          <w:rFonts w:cs="Arial"/>
          <w:sz w:val="20"/>
          <w:szCs w:val="20"/>
        </w:rPr>
        <w:t>'</w:t>
      </w:r>
      <w:r w:rsidRPr="00B87548">
        <w:rPr>
          <w:rFonts w:cs="Arial"/>
          <w:sz w:val="20"/>
          <w:szCs w:val="20"/>
        </w:rPr>
        <w:t>s branches.</w:t>
      </w:r>
      <w:r>
        <w:rPr>
          <w:rFonts w:cs="Arial"/>
          <w:sz w:val="20"/>
          <w:szCs w:val="20"/>
        </w:rPr>
        <w:t xml:space="preserve"> </w:t>
      </w:r>
      <w:r w:rsidRPr="00B87548">
        <w:rPr>
          <w:rFonts w:cs="Arial"/>
          <w:sz w:val="20"/>
          <w:szCs w:val="20"/>
        </w:rPr>
        <w:t>Further information and guidelines are available in the National e-GP system portal and from e-GP help desk (</w:t>
      </w:r>
      <w:hyperlink r:id="rId10" w:history="1">
        <w:r w:rsidRPr="00B87548">
          <w:rPr>
            <w:rStyle w:val="Hyperlink"/>
            <w:rFonts w:cs="Arial"/>
            <w:sz w:val="20"/>
            <w:szCs w:val="20"/>
          </w:rPr>
          <w:t>helpdesk@eprocure.gov.bd</w:t>
        </w:r>
      </w:hyperlink>
      <w:r w:rsidRPr="00B87548">
        <w:rPr>
          <w:rFonts w:cs="Arial"/>
          <w:sz w:val="20"/>
          <w:szCs w:val="20"/>
        </w:rPr>
        <w:t>).</w:t>
      </w:r>
    </w:p>
    <w:p w:rsidR="004F2A21" w:rsidRDefault="004F2A21" w:rsidP="00AB0414">
      <w:pPr>
        <w:jc w:val="both"/>
        <w:rPr>
          <w:rFonts w:cs="Arial"/>
          <w:sz w:val="20"/>
          <w:szCs w:val="20"/>
        </w:rPr>
      </w:pPr>
    </w:p>
    <w:p w:rsidR="004F2A21" w:rsidRDefault="004F2A21" w:rsidP="00AB0414">
      <w:pPr>
        <w:jc w:val="both"/>
        <w:rPr>
          <w:rFonts w:cs="Arial"/>
          <w:sz w:val="20"/>
          <w:szCs w:val="20"/>
        </w:rPr>
      </w:pPr>
    </w:p>
    <w:p w:rsidR="004F2A21" w:rsidRPr="00B87548" w:rsidRDefault="004F2A21" w:rsidP="00AB0414">
      <w:pPr>
        <w:jc w:val="both"/>
        <w:rPr>
          <w:rFonts w:cs="Arial"/>
          <w:sz w:val="20"/>
          <w:szCs w:val="20"/>
        </w:rPr>
      </w:pPr>
    </w:p>
    <w:p w:rsidR="004F2A21" w:rsidRPr="00DA693A" w:rsidRDefault="004F2A21" w:rsidP="007B428C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DA693A">
        <w:rPr>
          <w:b/>
          <w:sz w:val="20"/>
          <w:szCs w:val="20"/>
        </w:rPr>
        <w:t>Alak Somadder)</w:t>
      </w:r>
    </w:p>
    <w:p w:rsidR="004F2A21" w:rsidRPr="00DA693A" w:rsidRDefault="004F2A21" w:rsidP="007B428C">
      <w:pPr>
        <w:ind w:firstLine="30"/>
        <w:rPr>
          <w:sz w:val="20"/>
          <w:szCs w:val="20"/>
        </w:rPr>
      </w:pPr>
      <w:r w:rsidRPr="00DA693A">
        <w:rPr>
          <w:sz w:val="20"/>
          <w:szCs w:val="20"/>
        </w:rPr>
        <w:t>Executive Engineer</w:t>
      </w:r>
    </w:p>
    <w:p w:rsidR="004F2A21" w:rsidRPr="00DA693A" w:rsidRDefault="004F2A21" w:rsidP="007B428C">
      <w:pPr>
        <w:ind w:firstLine="30"/>
        <w:rPr>
          <w:sz w:val="20"/>
          <w:szCs w:val="20"/>
        </w:rPr>
      </w:pPr>
      <w:r w:rsidRPr="00DA693A">
        <w:rPr>
          <w:sz w:val="20"/>
          <w:szCs w:val="20"/>
        </w:rPr>
        <w:t xml:space="preserve">Jhalokathi Pourashava. </w:t>
      </w:r>
    </w:p>
    <w:p w:rsidR="004F2A21" w:rsidRPr="007B428C" w:rsidRDefault="004F2A21" w:rsidP="007B428C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A693A">
        <w:t>xen.alak67@gmail.com</w:t>
      </w:r>
    </w:p>
    <w:p w:rsidR="004F2A21" w:rsidRDefault="004F2A21" w:rsidP="00DA693A">
      <w:pPr>
        <w:spacing w:line="320" w:lineRule="exact"/>
        <w:rPr>
          <w:sz w:val="20"/>
          <w:szCs w:val="20"/>
          <w:lang w:val="en-GB"/>
        </w:rPr>
      </w:pPr>
      <w:r w:rsidRPr="00DA693A">
        <w:rPr>
          <w:sz w:val="20"/>
          <w:szCs w:val="20"/>
          <w:lang w:val="en-GB"/>
        </w:rPr>
        <w:t>Memo No. Jhal./Pour./Engg./</w:t>
      </w:r>
      <w:r>
        <w:rPr>
          <w:sz w:val="20"/>
          <w:szCs w:val="20"/>
          <w:lang w:val="en-GB"/>
        </w:rPr>
        <w:t>CTCRP/</w:t>
      </w:r>
      <w:r w:rsidRPr="00DA693A">
        <w:rPr>
          <w:sz w:val="20"/>
          <w:szCs w:val="20"/>
          <w:lang w:val="en-GB"/>
        </w:rPr>
        <w:t>OTM/2023/1</w:t>
      </w:r>
      <w:r>
        <w:rPr>
          <w:sz w:val="20"/>
          <w:szCs w:val="20"/>
          <w:lang w:val="en-GB"/>
        </w:rPr>
        <w:t>88,</w:t>
      </w:r>
      <w:r w:rsidRPr="00DA693A">
        <w:rPr>
          <w:sz w:val="20"/>
          <w:szCs w:val="20"/>
          <w:lang w:val="en-GB"/>
        </w:rPr>
        <w:t xml:space="preserve">            </w:t>
      </w:r>
      <w:r w:rsidRPr="00DA693A">
        <w:rPr>
          <w:sz w:val="20"/>
          <w:szCs w:val="20"/>
          <w:lang w:val="en-GB"/>
        </w:rPr>
        <w:tab/>
        <w:t xml:space="preserve">                                        Date : </w:t>
      </w:r>
      <w:r>
        <w:rPr>
          <w:sz w:val="20"/>
          <w:szCs w:val="20"/>
          <w:lang w:val="en-GB"/>
        </w:rPr>
        <w:t>05</w:t>
      </w:r>
      <w:r w:rsidRPr="00DA693A">
        <w:rPr>
          <w:sz w:val="20"/>
          <w:szCs w:val="20"/>
          <w:lang w:val="en-GB"/>
        </w:rPr>
        <w:t>/</w:t>
      </w:r>
      <w:r>
        <w:rPr>
          <w:sz w:val="20"/>
          <w:szCs w:val="20"/>
          <w:lang w:val="en-GB"/>
        </w:rPr>
        <w:t>1</w:t>
      </w:r>
      <w:r w:rsidRPr="00DA693A">
        <w:rPr>
          <w:sz w:val="20"/>
          <w:szCs w:val="20"/>
          <w:lang w:val="en-GB"/>
        </w:rPr>
        <w:t>0/2023</w:t>
      </w:r>
    </w:p>
    <w:p w:rsidR="004F2A21" w:rsidRPr="004C3C72" w:rsidRDefault="004F2A21" w:rsidP="00DA693A">
      <w:pPr>
        <w:spacing w:line="32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</w:t>
      </w:r>
    </w:p>
    <w:p w:rsidR="004F2A21" w:rsidRDefault="004F2A21" w:rsidP="00DA693A">
      <w:pPr>
        <w:spacing w:line="320" w:lineRule="exact"/>
        <w:rPr>
          <w:sz w:val="20"/>
          <w:szCs w:val="20"/>
          <w:lang w:val="en-GB"/>
        </w:rPr>
      </w:pPr>
      <w:r w:rsidRPr="00DA693A">
        <w:rPr>
          <w:sz w:val="20"/>
          <w:szCs w:val="20"/>
          <w:lang w:val="en-GB"/>
        </w:rPr>
        <w:t>Copy Forwarded for kind information and necessary action to :</w:t>
      </w:r>
    </w:p>
    <w:p w:rsidR="004F2A21" w:rsidRPr="00DA693A" w:rsidRDefault="004F2A21" w:rsidP="00DA693A">
      <w:pPr>
        <w:spacing w:line="320" w:lineRule="exact"/>
        <w:rPr>
          <w:sz w:val="20"/>
          <w:szCs w:val="20"/>
          <w:lang w:val="en-GB"/>
        </w:rPr>
      </w:pP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The Chief Engineer, LGED, Arargaon, Sher -E - Bangla Nagar, Dhaka - 1207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Addl. Chief Engineer, (UM), LGED, Arargaon, Sher -E - Bangla Nagar, Dhaka - 1207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 xml:space="preserve">Deputy Commissioner, Jhalokathi.           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 xml:space="preserve">Superintendent of Police, Jhalokathi.   </w:t>
      </w:r>
    </w:p>
    <w:p w:rsidR="004F2A21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Mayor, Jhalokathi Pourashava.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Chief Executive Officer, </w:t>
      </w:r>
      <w:r w:rsidRPr="00DA693A">
        <w:rPr>
          <w:sz w:val="20"/>
          <w:szCs w:val="20"/>
        </w:rPr>
        <w:t>Jhalokathi Pourashava. Jhalokathi</w:t>
      </w:r>
      <w:r>
        <w:rPr>
          <w:sz w:val="20"/>
          <w:szCs w:val="20"/>
        </w:rPr>
        <w:t>.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Upazila Engineer, LGED, Jhalokathi, Jhalokathi.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Poura Nirbahi Officer, Jhalokathi Pourashava. Jhalokathi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Assistant Engineer (civil), Jhalokathi Pourashava. Jhalokathi.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 xml:space="preserve">The Advertisement manager The Daily Dur Jatra, </w:t>
      </w:r>
      <w:r>
        <w:rPr>
          <w:sz w:val="20"/>
          <w:szCs w:val="20"/>
        </w:rPr>
        <w:t xml:space="preserve">69, College Road, W # 01, </w:t>
      </w:r>
      <w:r w:rsidRPr="00DA693A">
        <w:rPr>
          <w:sz w:val="20"/>
          <w:szCs w:val="20"/>
        </w:rPr>
        <w:t>Jhalokathi</w:t>
      </w:r>
      <w:r>
        <w:rPr>
          <w:sz w:val="20"/>
          <w:szCs w:val="20"/>
        </w:rPr>
        <w:t xml:space="preserve"> Pourashava</w:t>
      </w:r>
      <w:r w:rsidRPr="00DA693A">
        <w:rPr>
          <w:sz w:val="20"/>
          <w:szCs w:val="20"/>
        </w:rPr>
        <w:t xml:space="preserve">, Jhalokathi, </w:t>
      </w:r>
      <w:r>
        <w:rPr>
          <w:sz w:val="20"/>
          <w:szCs w:val="20"/>
        </w:rPr>
        <w:t xml:space="preserve">The Editor, </w:t>
      </w:r>
      <w:r w:rsidRPr="00DA693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Financial Express, 45, Topkhana Road, Dhaka. The Editor, The Daily Ittefak, 40, Kawran Bazzar,, Dhaka, </w:t>
      </w:r>
      <w:r w:rsidRPr="00DA693A">
        <w:rPr>
          <w:sz w:val="20"/>
          <w:szCs w:val="20"/>
        </w:rPr>
        <w:t>also requested for Publication of the enclosed tender Notice single time in ordinary page of their regular publication within 5”x3 column size.</w:t>
      </w:r>
    </w:p>
    <w:p w:rsidR="004F2A21" w:rsidRPr="00DA693A" w:rsidRDefault="004F2A21" w:rsidP="007419F1">
      <w:pPr>
        <w:numPr>
          <w:ilvl w:val="0"/>
          <w:numId w:val="26"/>
        </w:numPr>
        <w:tabs>
          <w:tab w:val="num" w:pos="810"/>
        </w:tabs>
        <w:ind w:left="810"/>
        <w:jc w:val="both"/>
        <w:rPr>
          <w:sz w:val="20"/>
          <w:szCs w:val="20"/>
        </w:rPr>
      </w:pPr>
      <w:r w:rsidRPr="00DA693A">
        <w:rPr>
          <w:sz w:val="20"/>
          <w:szCs w:val="20"/>
        </w:rPr>
        <w:t>Office File.</w:t>
      </w:r>
    </w:p>
    <w:p w:rsidR="004F2A21" w:rsidRPr="00DA693A" w:rsidRDefault="004F2A21" w:rsidP="00DA693A">
      <w:pPr>
        <w:ind w:left="810"/>
        <w:jc w:val="both"/>
        <w:rPr>
          <w:sz w:val="20"/>
          <w:szCs w:val="20"/>
        </w:rPr>
      </w:pPr>
    </w:p>
    <w:p w:rsidR="004F2A21" w:rsidRPr="00DA693A" w:rsidRDefault="004F2A21" w:rsidP="00DA693A">
      <w:pPr>
        <w:jc w:val="both"/>
        <w:rPr>
          <w:sz w:val="20"/>
          <w:szCs w:val="20"/>
        </w:rPr>
      </w:pPr>
    </w:p>
    <w:p w:rsidR="004F2A21" w:rsidRPr="00DA693A" w:rsidRDefault="004F2A21" w:rsidP="00DA693A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DA693A">
        <w:rPr>
          <w:b/>
          <w:sz w:val="20"/>
          <w:szCs w:val="20"/>
        </w:rPr>
        <w:t>Alak Somadder)</w:t>
      </w:r>
    </w:p>
    <w:p w:rsidR="004F2A21" w:rsidRPr="00DA693A" w:rsidRDefault="004F2A21" w:rsidP="00DA693A">
      <w:pPr>
        <w:ind w:firstLine="30"/>
        <w:rPr>
          <w:sz w:val="20"/>
          <w:szCs w:val="20"/>
        </w:rPr>
      </w:pPr>
      <w:r w:rsidRPr="00DA693A">
        <w:rPr>
          <w:sz w:val="20"/>
          <w:szCs w:val="20"/>
        </w:rPr>
        <w:t>Executive Engineer</w:t>
      </w:r>
    </w:p>
    <w:p w:rsidR="004F2A21" w:rsidRPr="00DA693A" w:rsidRDefault="004F2A21" w:rsidP="00DA693A">
      <w:pPr>
        <w:ind w:firstLine="30"/>
        <w:rPr>
          <w:sz w:val="20"/>
          <w:szCs w:val="20"/>
        </w:rPr>
      </w:pPr>
      <w:r w:rsidRPr="00DA693A">
        <w:rPr>
          <w:sz w:val="20"/>
          <w:szCs w:val="20"/>
        </w:rPr>
        <w:t xml:space="preserve">Jhalokathi Pourashava. </w:t>
      </w:r>
    </w:p>
    <w:p w:rsidR="004F2A21" w:rsidRPr="00DA693A" w:rsidRDefault="004F2A21" w:rsidP="00DA693A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A693A">
        <w:rPr>
          <w:rFonts w:ascii="Times New Roman" w:hAnsi="Times New Roman"/>
          <w:sz w:val="20"/>
          <w:szCs w:val="20"/>
        </w:rPr>
        <w:t>xen.alak67@gmail.com</w:t>
      </w:r>
    </w:p>
    <w:p w:rsidR="004F2A21" w:rsidRPr="00DA693A" w:rsidRDefault="004F2A21" w:rsidP="00B138D3">
      <w:pPr>
        <w:pBdr>
          <w:bottom w:val="single" w:sz="6" w:space="1" w:color="auto"/>
        </w:pBd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br w:type="page"/>
      </w:r>
      <w:r w:rsidRPr="00DA693A">
        <w:rPr>
          <w:rFonts w:cs="Arial"/>
          <w:color w:val="FF0000"/>
          <w:sz w:val="20"/>
          <w:szCs w:val="20"/>
        </w:rPr>
        <w:t xml:space="preserve"> </w:t>
      </w:r>
    </w:p>
    <w:p w:rsidR="004F2A21" w:rsidRPr="00B87548" w:rsidRDefault="004F2A21" w:rsidP="00B138D3">
      <w:pPr>
        <w:pBdr>
          <w:bottom w:val="single" w:sz="6" w:space="1" w:color="auto"/>
        </w:pBdr>
        <w:rPr>
          <w:rFonts w:cs="Arial"/>
          <w:vanish/>
          <w:sz w:val="20"/>
          <w:szCs w:val="20"/>
          <w:lang w:eastAsia="en-US"/>
        </w:rPr>
      </w:pPr>
      <w:r w:rsidRPr="00B87548">
        <w:rPr>
          <w:rFonts w:cs="Arial"/>
          <w:vanish/>
          <w:sz w:val="20"/>
          <w:szCs w:val="20"/>
          <w:lang w:eastAsia="en-US"/>
        </w:rPr>
        <w:t>Top of Form</w:t>
      </w:r>
    </w:p>
    <w:sectPr w:rsidR="004F2A21" w:rsidRPr="00B87548" w:rsidSect="001033EA">
      <w:headerReference w:type="even" r:id="rId11"/>
      <w:headerReference w:type="default" r:id="rId12"/>
      <w:footerReference w:type="even" r:id="rId13"/>
      <w:footerReference w:type="default" r:id="rId14"/>
      <w:footnotePr>
        <w:numStart w:val="16"/>
      </w:footnotePr>
      <w:pgSz w:w="11909" w:h="16834" w:code="9"/>
      <w:pgMar w:top="1440" w:right="1152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21" w:rsidRDefault="004F2A21">
      <w:r>
        <w:separator/>
      </w:r>
    </w:p>
  </w:endnote>
  <w:endnote w:type="continuationSeparator" w:id="0">
    <w:p w:rsidR="004F2A21" w:rsidRDefault="004F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1" w:rsidRDefault="004F2A21" w:rsidP="00311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A21" w:rsidRDefault="004F2A21" w:rsidP="003116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1" w:rsidRDefault="004F2A21" w:rsidP="00811DB8">
    <w:pPr>
      <w:pStyle w:val="Footer"/>
      <w:framePr w:wrap="around" w:vAnchor="text" w:hAnchor="margin" w:xAlign="right" w:y="1"/>
      <w:rPr>
        <w:rStyle w:val="PageNumber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63544dea8b636271567686b" o:spid="_x0000_s2049" type="#_x0000_t202" alt="{&quot;HashCode&quot;:1934468515,&quot;Height&quot;:841.0,&quot;Width&quot;:595.0,&quot;Placement&quot;:&quot;Footer&quot;,&quot;Index&quot;:&quot;Primary&quot;,&quot;Section&quot;:1,&quot;Top&quot;:0.0,&quot;Left&quot;:0.0}" style="position:absolute;margin-left:0;margin-top:783.6pt;width:595.45pt;height:43.0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" o:allowincell="f" filled="f" stroked="f">
          <v:textbox inset="20pt,0,,0">
            <w:txbxContent>
              <w:p w:rsidR="004F2A21" w:rsidRPr="00BE4B5E" w:rsidRDefault="004F2A21" w:rsidP="00BE4B5E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BE4B5E">
                  <w:rPr>
                    <w:rFonts w:ascii="Calibri" w:hAnsi="Calibri" w:cs="Calibri"/>
                    <w:color w:val="000000"/>
                    <w:sz w:val="18"/>
                  </w:rPr>
                  <w:t>INTERNAL. This information is accessible to ADB Management and staff. It may be shared outside ADB with appropriate permission.</w:t>
                </w:r>
              </w:p>
            </w:txbxContent>
          </v:textbox>
          <w10:wrap anchorx="page" anchory="page"/>
        </v:shape>
      </w:pict>
    </w:r>
    <w:r>
      <w:rPr>
        <w:rStyle w:val="PageNumber"/>
      </w:rPr>
      <w:t>7-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F2A21" w:rsidRPr="002B2E11" w:rsidRDefault="004F2A21" w:rsidP="00E2091B">
    <w:pPr>
      <w:pStyle w:val="Footer"/>
      <w:ind w:right="360"/>
      <w:rPr>
        <w:rFonts w:ascii="Arial Narrow" w:hAnsi="Arial Narrow"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e-GP Tender notice</w:t>
    </w:r>
  </w:p>
  <w:p w:rsidR="004F2A21" w:rsidRDefault="004F2A21" w:rsidP="00E2091B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21" w:rsidRDefault="004F2A21">
      <w:r>
        <w:separator/>
      </w:r>
    </w:p>
  </w:footnote>
  <w:footnote w:type="continuationSeparator" w:id="0">
    <w:p w:rsidR="004F2A21" w:rsidRDefault="004F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1" w:rsidRDefault="004F2A21" w:rsidP="00D051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A21" w:rsidRDefault="004F2A21" w:rsidP="00F12CD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1" w:rsidRPr="00F12CD6" w:rsidRDefault="004F2A21" w:rsidP="00D05178">
    <w:pPr>
      <w:pStyle w:val="Header"/>
      <w:framePr w:wrap="around" w:vAnchor="text" w:hAnchor="margin" w:xAlign="right" w:y="1"/>
      <w:rPr>
        <w:rStyle w:val="PageNumber"/>
        <w:rFonts w:ascii="Arial Narrow" w:hAnsi="Arial Narrow"/>
        <w:b/>
        <w:i/>
        <w:sz w:val="18"/>
        <w:szCs w:val="18"/>
      </w:rPr>
    </w:pPr>
  </w:p>
  <w:p w:rsidR="004F2A21" w:rsidRDefault="004F2A21" w:rsidP="001E36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80BE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2003A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FFA0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4CA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85C30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E29A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04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C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FCF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1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2">
    <w:nsid w:val="797E1710"/>
    <w:multiLevelType w:val="singleLevel"/>
    <w:tmpl w:val="BB2049CE"/>
    <w:lvl w:ilvl="0">
      <w:start w:val="1"/>
      <w:numFmt w:val="lowerRoman"/>
      <w:pStyle w:val="Outlinei"/>
      <w:lvlText w:val="%1)"/>
      <w:lvlJc w:val="left"/>
      <w:pPr>
        <w:tabs>
          <w:tab w:val="num" w:pos="1782"/>
        </w:tabs>
        <w:ind w:left="1782" w:hanging="792"/>
      </w:pPr>
      <w:rPr>
        <w:rFonts w:cs="Times New Roman" w:hint="default"/>
      </w:rPr>
    </w:lvl>
  </w:abstractNum>
  <w:abstractNum w:abstractNumId="13">
    <w:nsid w:val="7F7B559C"/>
    <w:multiLevelType w:val="hybridMultilevel"/>
    <w:tmpl w:val="707A9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10"/>
  </w:num>
  <w:num w:numId="24">
    <w:abstractNumId w:val="11"/>
  </w:num>
  <w:num w:numId="25">
    <w:abstractNumId w:val="1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Start w:val="16"/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97"/>
    <w:rsid w:val="00001346"/>
    <w:rsid w:val="00003CDB"/>
    <w:rsid w:val="0000490E"/>
    <w:rsid w:val="00004E4A"/>
    <w:rsid w:val="000052EE"/>
    <w:rsid w:val="00005F63"/>
    <w:rsid w:val="00020AB2"/>
    <w:rsid w:val="00021ECC"/>
    <w:rsid w:val="00030D08"/>
    <w:rsid w:val="00034AB2"/>
    <w:rsid w:val="00034D8C"/>
    <w:rsid w:val="00034E29"/>
    <w:rsid w:val="00037395"/>
    <w:rsid w:val="00041849"/>
    <w:rsid w:val="00043AD2"/>
    <w:rsid w:val="0004727D"/>
    <w:rsid w:val="000476CC"/>
    <w:rsid w:val="00054425"/>
    <w:rsid w:val="00074569"/>
    <w:rsid w:val="0007609F"/>
    <w:rsid w:val="00076DD9"/>
    <w:rsid w:val="00077655"/>
    <w:rsid w:val="000839AA"/>
    <w:rsid w:val="00085C67"/>
    <w:rsid w:val="000866E2"/>
    <w:rsid w:val="00092B92"/>
    <w:rsid w:val="00093A96"/>
    <w:rsid w:val="00095D36"/>
    <w:rsid w:val="000A25E2"/>
    <w:rsid w:val="000A6EC9"/>
    <w:rsid w:val="000B2D15"/>
    <w:rsid w:val="000C3BB9"/>
    <w:rsid w:val="000C3F43"/>
    <w:rsid w:val="000C49B4"/>
    <w:rsid w:val="000C4EA5"/>
    <w:rsid w:val="000C72D6"/>
    <w:rsid w:val="000D1C7F"/>
    <w:rsid w:val="000E0AB0"/>
    <w:rsid w:val="000E1DBB"/>
    <w:rsid w:val="000E1FC7"/>
    <w:rsid w:val="000E2F1C"/>
    <w:rsid w:val="000E355F"/>
    <w:rsid w:val="000F4528"/>
    <w:rsid w:val="000F576F"/>
    <w:rsid w:val="00101488"/>
    <w:rsid w:val="001033EA"/>
    <w:rsid w:val="00105306"/>
    <w:rsid w:val="00117571"/>
    <w:rsid w:val="001204AC"/>
    <w:rsid w:val="00127710"/>
    <w:rsid w:val="001318AD"/>
    <w:rsid w:val="001318FE"/>
    <w:rsid w:val="0013220A"/>
    <w:rsid w:val="00132B77"/>
    <w:rsid w:val="00135327"/>
    <w:rsid w:val="0013599A"/>
    <w:rsid w:val="0013744E"/>
    <w:rsid w:val="00143E4B"/>
    <w:rsid w:val="0014674B"/>
    <w:rsid w:val="001528CF"/>
    <w:rsid w:val="00153599"/>
    <w:rsid w:val="001611BF"/>
    <w:rsid w:val="00162A89"/>
    <w:rsid w:val="0016422E"/>
    <w:rsid w:val="00166582"/>
    <w:rsid w:val="00173AD8"/>
    <w:rsid w:val="001844C3"/>
    <w:rsid w:val="00186639"/>
    <w:rsid w:val="001900D4"/>
    <w:rsid w:val="001928A5"/>
    <w:rsid w:val="0019303C"/>
    <w:rsid w:val="00196357"/>
    <w:rsid w:val="00196C91"/>
    <w:rsid w:val="001A0B52"/>
    <w:rsid w:val="001A3954"/>
    <w:rsid w:val="001A566F"/>
    <w:rsid w:val="001B049D"/>
    <w:rsid w:val="001B0559"/>
    <w:rsid w:val="001B14C5"/>
    <w:rsid w:val="001B7F39"/>
    <w:rsid w:val="001D1879"/>
    <w:rsid w:val="001D4492"/>
    <w:rsid w:val="001E367E"/>
    <w:rsid w:val="001E5FD3"/>
    <w:rsid w:val="001E66A9"/>
    <w:rsid w:val="001F434E"/>
    <w:rsid w:val="00200DA7"/>
    <w:rsid w:val="002042BA"/>
    <w:rsid w:val="00204A7F"/>
    <w:rsid w:val="00206DF9"/>
    <w:rsid w:val="00207A4F"/>
    <w:rsid w:val="002109E1"/>
    <w:rsid w:val="00215391"/>
    <w:rsid w:val="0021590A"/>
    <w:rsid w:val="00215F30"/>
    <w:rsid w:val="0021737B"/>
    <w:rsid w:val="00220221"/>
    <w:rsid w:val="002238D0"/>
    <w:rsid w:val="00225E69"/>
    <w:rsid w:val="0022730E"/>
    <w:rsid w:val="00234F0E"/>
    <w:rsid w:val="00236959"/>
    <w:rsid w:val="00243507"/>
    <w:rsid w:val="002436E8"/>
    <w:rsid w:val="0024704C"/>
    <w:rsid w:val="00247EFE"/>
    <w:rsid w:val="00251367"/>
    <w:rsid w:val="00251766"/>
    <w:rsid w:val="00252644"/>
    <w:rsid w:val="0026647F"/>
    <w:rsid w:val="00266A08"/>
    <w:rsid w:val="002748ED"/>
    <w:rsid w:val="00284047"/>
    <w:rsid w:val="002845BC"/>
    <w:rsid w:val="00284FC5"/>
    <w:rsid w:val="00295B8F"/>
    <w:rsid w:val="002961BB"/>
    <w:rsid w:val="00296505"/>
    <w:rsid w:val="002A2C9B"/>
    <w:rsid w:val="002A5B61"/>
    <w:rsid w:val="002A6796"/>
    <w:rsid w:val="002B2E11"/>
    <w:rsid w:val="002C3282"/>
    <w:rsid w:val="002C73B7"/>
    <w:rsid w:val="002D4CE7"/>
    <w:rsid w:val="002D7548"/>
    <w:rsid w:val="002E70BD"/>
    <w:rsid w:val="002E763B"/>
    <w:rsid w:val="003009F5"/>
    <w:rsid w:val="00301499"/>
    <w:rsid w:val="00301642"/>
    <w:rsid w:val="0030231A"/>
    <w:rsid w:val="00302454"/>
    <w:rsid w:val="00302CCD"/>
    <w:rsid w:val="0031160A"/>
    <w:rsid w:val="003117B9"/>
    <w:rsid w:val="0031242B"/>
    <w:rsid w:val="0031385A"/>
    <w:rsid w:val="00317F85"/>
    <w:rsid w:val="00321A58"/>
    <w:rsid w:val="00323E39"/>
    <w:rsid w:val="003244A6"/>
    <w:rsid w:val="00324AA5"/>
    <w:rsid w:val="00333212"/>
    <w:rsid w:val="00345491"/>
    <w:rsid w:val="0034585F"/>
    <w:rsid w:val="003463A0"/>
    <w:rsid w:val="00347517"/>
    <w:rsid w:val="003614E0"/>
    <w:rsid w:val="003621A2"/>
    <w:rsid w:val="003642EA"/>
    <w:rsid w:val="003646DB"/>
    <w:rsid w:val="00364FF4"/>
    <w:rsid w:val="0036745C"/>
    <w:rsid w:val="003674F9"/>
    <w:rsid w:val="00375146"/>
    <w:rsid w:val="003757B8"/>
    <w:rsid w:val="00376E36"/>
    <w:rsid w:val="00385ADB"/>
    <w:rsid w:val="00392F26"/>
    <w:rsid w:val="0039385F"/>
    <w:rsid w:val="0039582C"/>
    <w:rsid w:val="00397238"/>
    <w:rsid w:val="003A53B3"/>
    <w:rsid w:val="003A5C74"/>
    <w:rsid w:val="003A74DD"/>
    <w:rsid w:val="003B13B1"/>
    <w:rsid w:val="003B3C11"/>
    <w:rsid w:val="003B3D4B"/>
    <w:rsid w:val="003B5622"/>
    <w:rsid w:val="003C2D5B"/>
    <w:rsid w:val="003D1FD0"/>
    <w:rsid w:val="003D3B46"/>
    <w:rsid w:val="003D74B2"/>
    <w:rsid w:val="003D7C4C"/>
    <w:rsid w:val="003E163E"/>
    <w:rsid w:val="003E21C7"/>
    <w:rsid w:val="003E22F3"/>
    <w:rsid w:val="003F43D3"/>
    <w:rsid w:val="003F6DB0"/>
    <w:rsid w:val="004004A1"/>
    <w:rsid w:val="0041043E"/>
    <w:rsid w:val="0041457D"/>
    <w:rsid w:val="00424C8E"/>
    <w:rsid w:val="00425134"/>
    <w:rsid w:val="00433C46"/>
    <w:rsid w:val="00441AAE"/>
    <w:rsid w:val="004452FD"/>
    <w:rsid w:val="00447FBE"/>
    <w:rsid w:val="00455F49"/>
    <w:rsid w:val="00461D52"/>
    <w:rsid w:val="00463A26"/>
    <w:rsid w:val="0046672F"/>
    <w:rsid w:val="00472699"/>
    <w:rsid w:val="00472ACB"/>
    <w:rsid w:val="0047458E"/>
    <w:rsid w:val="00476755"/>
    <w:rsid w:val="00477956"/>
    <w:rsid w:val="00481C74"/>
    <w:rsid w:val="004A0F1C"/>
    <w:rsid w:val="004A2132"/>
    <w:rsid w:val="004A23BF"/>
    <w:rsid w:val="004B19EC"/>
    <w:rsid w:val="004B2532"/>
    <w:rsid w:val="004B2827"/>
    <w:rsid w:val="004C19AE"/>
    <w:rsid w:val="004C3B1E"/>
    <w:rsid w:val="004C3C72"/>
    <w:rsid w:val="004C42A4"/>
    <w:rsid w:val="004C48C5"/>
    <w:rsid w:val="004C57F5"/>
    <w:rsid w:val="004C63A6"/>
    <w:rsid w:val="004C64A0"/>
    <w:rsid w:val="004C6B9F"/>
    <w:rsid w:val="004C7935"/>
    <w:rsid w:val="004D4A84"/>
    <w:rsid w:val="004E09DE"/>
    <w:rsid w:val="004E1064"/>
    <w:rsid w:val="004E2126"/>
    <w:rsid w:val="004E36CA"/>
    <w:rsid w:val="004E754C"/>
    <w:rsid w:val="004F2A21"/>
    <w:rsid w:val="004F5823"/>
    <w:rsid w:val="00500925"/>
    <w:rsid w:val="00500C7F"/>
    <w:rsid w:val="00502612"/>
    <w:rsid w:val="00506436"/>
    <w:rsid w:val="00507E24"/>
    <w:rsid w:val="00521F0E"/>
    <w:rsid w:val="00524FAD"/>
    <w:rsid w:val="00525363"/>
    <w:rsid w:val="00526A28"/>
    <w:rsid w:val="005304B1"/>
    <w:rsid w:val="005308A8"/>
    <w:rsid w:val="00532EE7"/>
    <w:rsid w:val="0053793D"/>
    <w:rsid w:val="00544F3B"/>
    <w:rsid w:val="005537EF"/>
    <w:rsid w:val="005544E6"/>
    <w:rsid w:val="00561C97"/>
    <w:rsid w:val="00563BA1"/>
    <w:rsid w:val="00564182"/>
    <w:rsid w:val="00565B9D"/>
    <w:rsid w:val="00565CAF"/>
    <w:rsid w:val="00566455"/>
    <w:rsid w:val="005744DA"/>
    <w:rsid w:val="005807CA"/>
    <w:rsid w:val="005849C8"/>
    <w:rsid w:val="00593C13"/>
    <w:rsid w:val="00597021"/>
    <w:rsid w:val="005A0E41"/>
    <w:rsid w:val="005A305C"/>
    <w:rsid w:val="005A6ABE"/>
    <w:rsid w:val="005B4305"/>
    <w:rsid w:val="005C2FAD"/>
    <w:rsid w:val="005D1CF2"/>
    <w:rsid w:val="005D2D1C"/>
    <w:rsid w:val="005D45D2"/>
    <w:rsid w:val="005D5A3B"/>
    <w:rsid w:val="005E514B"/>
    <w:rsid w:val="005F2460"/>
    <w:rsid w:val="005F3793"/>
    <w:rsid w:val="005F4B52"/>
    <w:rsid w:val="005F548E"/>
    <w:rsid w:val="005F7297"/>
    <w:rsid w:val="005F7778"/>
    <w:rsid w:val="005F7CB2"/>
    <w:rsid w:val="0060242D"/>
    <w:rsid w:val="006031FF"/>
    <w:rsid w:val="006045E5"/>
    <w:rsid w:val="00605666"/>
    <w:rsid w:val="0060697C"/>
    <w:rsid w:val="00606F85"/>
    <w:rsid w:val="006111F7"/>
    <w:rsid w:val="00615C41"/>
    <w:rsid w:val="00622BB2"/>
    <w:rsid w:val="006231C3"/>
    <w:rsid w:val="00627D49"/>
    <w:rsid w:val="0063156D"/>
    <w:rsid w:val="006345CF"/>
    <w:rsid w:val="0063553C"/>
    <w:rsid w:val="00635ED2"/>
    <w:rsid w:val="00642651"/>
    <w:rsid w:val="006427F0"/>
    <w:rsid w:val="006438B4"/>
    <w:rsid w:val="006457B0"/>
    <w:rsid w:val="00652AF6"/>
    <w:rsid w:val="006541A8"/>
    <w:rsid w:val="006647E7"/>
    <w:rsid w:val="0066711D"/>
    <w:rsid w:val="006701DE"/>
    <w:rsid w:val="006742F4"/>
    <w:rsid w:val="00680629"/>
    <w:rsid w:val="00683CEF"/>
    <w:rsid w:val="00690683"/>
    <w:rsid w:val="00691F1A"/>
    <w:rsid w:val="00694B5C"/>
    <w:rsid w:val="0069785C"/>
    <w:rsid w:val="006A3EE7"/>
    <w:rsid w:val="006A57EA"/>
    <w:rsid w:val="006A6824"/>
    <w:rsid w:val="006B3309"/>
    <w:rsid w:val="006B7053"/>
    <w:rsid w:val="006C476A"/>
    <w:rsid w:val="006C5C79"/>
    <w:rsid w:val="006C608E"/>
    <w:rsid w:val="006C7754"/>
    <w:rsid w:val="006D0161"/>
    <w:rsid w:val="006D6284"/>
    <w:rsid w:val="006E2216"/>
    <w:rsid w:val="006E39C2"/>
    <w:rsid w:val="006E53C1"/>
    <w:rsid w:val="006E70D6"/>
    <w:rsid w:val="006F2ADB"/>
    <w:rsid w:val="006F40CE"/>
    <w:rsid w:val="006F540E"/>
    <w:rsid w:val="006F6C94"/>
    <w:rsid w:val="00703B12"/>
    <w:rsid w:val="00705113"/>
    <w:rsid w:val="00716F5A"/>
    <w:rsid w:val="00717214"/>
    <w:rsid w:val="007179F0"/>
    <w:rsid w:val="00721892"/>
    <w:rsid w:val="00722F50"/>
    <w:rsid w:val="0072577D"/>
    <w:rsid w:val="00730768"/>
    <w:rsid w:val="00730A98"/>
    <w:rsid w:val="00735355"/>
    <w:rsid w:val="007419F1"/>
    <w:rsid w:val="00750FD8"/>
    <w:rsid w:val="0075310D"/>
    <w:rsid w:val="00753F31"/>
    <w:rsid w:val="00754FBE"/>
    <w:rsid w:val="007550D7"/>
    <w:rsid w:val="0075686A"/>
    <w:rsid w:val="0076167B"/>
    <w:rsid w:val="007628F7"/>
    <w:rsid w:val="00770E6D"/>
    <w:rsid w:val="00771D08"/>
    <w:rsid w:val="00771D29"/>
    <w:rsid w:val="00781242"/>
    <w:rsid w:val="0078619B"/>
    <w:rsid w:val="00790FEB"/>
    <w:rsid w:val="00791AC8"/>
    <w:rsid w:val="00794976"/>
    <w:rsid w:val="00796015"/>
    <w:rsid w:val="007A1D91"/>
    <w:rsid w:val="007A2821"/>
    <w:rsid w:val="007A3FD4"/>
    <w:rsid w:val="007A481E"/>
    <w:rsid w:val="007B428C"/>
    <w:rsid w:val="007B7395"/>
    <w:rsid w:val="007D2262"/>
    <w:rsid w:val="007D5F2C"/>
    <w:rsid w:val="007D6359"/>
    <w:rsid w:val="007D7DAB"/>
    <w:rsid w:val="007E2694"/>
    <w:rsid w:val="007E4FB2"/>
    <w:rsid w:val="007E6C7F"/>
    <w:rsid w:val="007F354F"/>
    <w:rsid w:val="007F4115"/>
    <w:rsid w:val="007F4709"/>
    <w:rsid w:val="007F6D34"/>
    <w:rsid w:val="00811B7D"/>
    <w:rsid w:val="00811DB8"/>
    <w:rsid w:val="00812F94"/>
    <w:rsid w:val="00814291"/>
    <w:rsid w:val="00820885"/>
    <w:rsid w:val="00826CA9"/>
    <w:rsid w:val="00832A87"/>
    <w:rsid w:val="00842909"/>
    <w:rsid w:val="008507F8"/>
    <w:rsid w:val="00850D35"/>
    <w:rsid w:val="00850F8A"/>
    <w:rsid w:val="00853011"/>
    <w:rsid w:val="00853B4A"/>
    <w:rsid w:val="00856DC0"/>
    <w:rsid w:val="00871F25"/>
    <w:rsid w:val="0087426D"/>
    <w:rsid w:val="008936E2"/>
    <w:rsid w:val="008A2D43"/>
    <w:rsid w:val="008A568E"/>
    <w:rsid w:val="008A7A3C"/>
    <w:rsid w:val="008B6E16"/>
    <w:rsid w:val="008B71F4"/>
    <w:rsid w:val="008C0292"/>
    <w:rsid w:val="008C1D4E"/>
    <w:rsid w:val="008C6705"/>
    <w:rsid w:val="008C7F9A"/>
    <w:rsid w:val="008D4F75"/>
    <w:rsid w:val="008D6999"/>
    <w:rsid w:val="008D7C7D"/>
    <w:rsid w:val="008F038B"/>
    <w:rsid w:val="008F31A8"/>
    <w:rsid w:val="008F63BC"/>
    <w:rsid w:val="008F74CA"/>
    <w:rsid w:val="00901F4B"/>
    <w:rsid w:val="0090360F"/>
    <w:rsid w:val="00903DC2"/>
    <w:rsid w:val="00906F1F"/>
    <w:rsid w:val="009078C7"/>
    <w:rsid w:val="00910515"/>
    <w:rsid w:val="00910F4D"/>
    <w:rsid w:val="0091445F"/>
    <w:rsid w:val="00917735"/>
    <w:rsid w:val="0092096B"/>
    <w:rsid w:val="00921157"/>
    <w:rsid w:val="00922E4E"/>
    <w:rsid w:val="00923415"/>
    <w:rsid w:val="009268FC"/>
    <w:rsid w:val="00927046"/>
    <w:rsid w:val="009311A7"/>
    <w:rsid w:val="0093385E"/>
    <w:rsid w:val="00934C42"/>
    <w:rsid w:val="00935619"/>
    <w:rsid w:val="00937B58"/>
    <w:rsid w:val="00941469"/>
    <w:rsid w:val="009442C8"/>
    <w:rsid w:val="0095522F"/>
    <w:rsid w:val="00955935"/>
    <w:rsid w:val="00956817"/>
    <w:rsid w:val="009655DB"/>
    <w:rsid w:val="00966E0F"/>
    <w:rsid w:val="009755EC"/>
    <w:rsid w:val="00975ECF"/>
    <w:rsid w:val="00984986"/>
    <w:rsid w:val="0099209E"/>
    <w:rsid w:val="00993A78"/>
    <w:rsid w:val="009A04E7"/>
    <w:rsid w:val="009A2A7A"/>
    <w:rsid w:val="009A2D61"/>
    <w:rsid w:val="009A5686"/>
    <w:rsid w:val="009B0D77"/>
    <w:rsid w:val="009B16D0"/>
    <w:rsid w:val="009B341E"/>
    <w:rsid w:val="009B3E57"/>
    <w:rsid w:val="009B74DF"/>
    <w:rsid w:val="009C143D"/>
    <w:rsid w:val="009C37B7"/>
    <w:rsid w:val="009C584E"/>
    <w:rsid w:val="009D2804"/>
    <w:rsid w:val="009D6841"/>
    <w:rsid w:val="009E0CC4"/>
    <w:rsid w:val="009E0EDD"/>
    <w:rsid w:val="009E1B4F"/>
    <w:rsid w:val="009E1DD9"/>
    <w:rsid w:val="009E61C8"/>
    <w:rsid w:val="009E7FC1"/>
    <w:rsid w:val="009F1B97"/>
    <w:rsid w:val="009F2AE6"/>
    <w:rsid w:val="009F6C9D"/>
    <w:rsid w:val="00A009D5"/>
    <w:rsid w:val="00A102CA"/>
    <w:rsid w:val="00A12CCA"/>
    <w:rsid w:val="00A15E9A"/>
    <w:rsid w:val="00A20406"/>
    <w:rsid w:val="00A335A0"/>
    <w:rsid w:val="00A35A4B"/>
    <w:rsid w:val="00A36941"/>
    <w:rsid w:val="00A36964"/>
    <w:rsid w:val="00A416CF"/>
    <w:rsid w:val="00A444FC"/>
    <w:rsid w:val="00A50F5A"/>
    <w:rsid w:val="00A5559C"/>
    <w:rsid w:val="00A60598"/>
    <w:rsid w:val="00A60941"/>
    <w:rsid w:val="00A630B2"/>
    <w:rsid w:val="00A75162"/>
    <w:rsid w:val="00A76A61"/>
    <w:rsid w:val="00A77034"/>
    <w:rsid w:val="00A83564"/>
    <w:rsid w:val="00A87215"/>
    <w:rsid w:val="00A87AC1"/>
    <w:rsid w:val="00A947EC"/>
    <w:rsid w:val="00AA5012"/>
    <w:rsid w:val="00AB0414"/>
    <w:rsid w:val="00AB0BA4"/>
    <w:rsid w:val="00AB3177"/>
    <w:rsid w:val="00AC024C"/>
    <w:rsid w:val="00AC03D3"/>
    <w:rsid w:val="00AD1C43"/>
    <w:rsid w:val="00AD1F9F"/>
    <w:rsid w:val="00AE0719"/>
    <w:rsid w:val="00AE1ED2"/>
    <w:rsid w:val="00AE3BEB"/>
    <w:rsid w:val="00AE73F6"/>
    <w:rsid w:val="00AF1818"/>
    <w:rsid w:val="00AF2214"/>
    <w:rsid w:val="00AF371F"/>
    <w:rsid w:val="00AF51F0"/>
    <w:rsid w:val="00AF5ADD"/>
    <w:rsid w:val="00AF6FF8"/>
    <w:rsid w:val="00B101AB"/>
    <w:rsid w:val="00B138D3"/>
    <w:rsid w:val="00B14B93"/>
    <w:rsid w:val="00B14F85"/>
    <w:rsid w:val="00B160CF"/>
    <w:rsid w:val="00B1775F"/>
    <w:rsid w:val="00B22312"/>
    <w:rsid w:val="00B22DD7"/>
    <w:rsid w:val="00B24B25"/>
    <w:rsid w:val="00B264F6"/>
    <w:rsid w:val="00B272C7"/>
    <w:rsid w:val="00B30964"/>
    <w:rsid w:val="00B31654"/>
    <w:rsid w:val="00B326B5"/>
    <w:rsid w:val="00B32D21"/>
    <w:rsid w:val="00B34472"/>
    <w:rsid w:val="00B348E0"/>
    <w:rsid w:val="00B35BA3"/>
    <w:rsid w:val="00B36ABD"/>
    <w:rsid w:val="00B416F6"/>
    <w:rsid w:val="00B42478"/>
    <w:rsid w:val="00B4378F"/>
    <w:rsid w:val="00B50500"/>
    <w:rsid w:val="00B57ABD"/>
    <w:rsid w:val="00B634E2"/>
    <w:rsid w:val="00B729A4"/>
    <w:rsid w:val="00B734DC"/>
    <w:rsid w:val="00B77EF7"/>
    <w:rsid w:val="00B8132A"/>
    <w:rsid w:val="00B8135B"/>
    <w:rsid w:val="00B81E1D"/>
    <w:rsid w:val="00B87548"/>
    <w:rsid w:val="00B9139D"/>
    <w:rsid w:val="00B91DEF"/>
    <w:rsid w:val="00B957DE"/>
    <w:rsid w:val="00BA395F"/>
    <w:rsid w:val="00BA5F3E"/>
    <w:rsid w:val="00BA6C52"/>
    <w:rsid w:val="00BB3B8B"/>
    <w:rsid w:val="00BB4CBD"/>
    <w:rsid w:val="00BC79C6"/>
    <w:rsid w:val="00BC7A2F"/>
    <w:rsid w:val="00BD3433"/>
    <w:rsid w:val="00BD4692"/>
    <w:rsid w:val="00BD73FA"/>
    <w:rsid w:val="00BE38FF"/>
    <w:rsid w:val="00BE4B5E"/>
    <w:rsid w:val="00BE5445"/>
    <w:rsid w:val="00BF01A3"/>
    <w:rsid w:val="00BF53FE"/>
    <w:rsid w:val="00BF70B8"/>
    <w:rsid w:val="00C01FA6"/>
    <w:rsid w:val="00C043E8"/>
    <w:rsid w:val="00C06337"/>
    <w:rsid w:val="00C0738A"/>
    <w:rsid w:val="00C10CB3"/>
    <w:rsid w:val="00C11085"/>
    <w:rsid w:val="00C13598"/>
    <w:rsid w:val="00C2019C"/>
    <w:rsid w:val="00C21F88"/>
    <w:rsid w:val="00C32A3F"/>
    <w:rsid w:val="00C35FA4"/>
    <w:rsid w:val="00C40521"/>
    <w:rsid w:val="00C421AB"/>
    <w:rsid w:val="00C44A85"/>
    <w:rsid w:val="00C46DD0"/>
    <w:rsid w:val="00C5009D"/>
    <w:rsid w:val="00C521FF"/>
    <w:rsid w:val="00C53498"/>
    <w:rsid w:val="00C541EF"/>
    <w:rsid w:val="00C553BD"/>
    <w:rsid w:val="00C6413A"/>
    <w:rsid w:val="00C643FB"/>
    <w:rsid w:val="00C65835"/>
    <w:rsid w:val="00C6596C"/>
    <w:rsid w:val="00C67760"/>
    <w:rsid w:val="00C67AE1"/>
    <w:rsid w:val="00C7379F"/>
    <w:rsid w:val="00C76E1A"/>
    <w:rsid w:val="00C80BC0"/>
    <w:rsid w:val="00C83C5B"/>
    <w:rsid w:val="00C940CD"/>
    <w:rsid w:val="00CA03BD"/>
    <w:rsid w:val="00CA4DBC"/>
    <w:rsid w:val="00CA7A70"/>
    <w:rsid w:val="00CB034F"/>
    <w:rsid w:val="00CB7606"/>
    <w:rsid w:val="00CC0AAD"/>
    <w:rsid w:val="00CC3788"/>
    <w:rsid w:val="00CC4D38"/>
    <w:rsid w:val="00CD267A"/>
    <w:rsid w:val="00CD5FAC"/>
    <w:rsid w:val="00CD61BB"/>
    <w:rsid w:val="00CD70ED"/>
    <w:rsid w:val="00CE07BF"/>
    <w:rsid w:val="00CE6CC9"/>
    <w:rsid w:val="00CF1D8E"/>
    <w:rsid w:val="00CF2C5B"/>
    <w:rsid w:val="00CF2D18"/>
    <w:rsid w:val="00CF5A67"/>
    <w:rsid w:val="00D019D2"/>
    <w:rsid w:val="00D01E29"/>
    <w:rsid w:val="00D05178"/>
    <w:rsid w:val="00D074B7"/>
    <w:rsid w:val="00D100D0"/>
    <w:rsid w:val="00D14D5D"/>
    <w:rsid w:val="00D17BB0"/>
    <w:rsid w:val="00D20AE1"/>
    <w:rsid w:val="00D250CA"/>
    <w:rsid w:val="00D258F8"/>
    <w:rsid w:val="00D31CEA"/>
    <w:rsid w:val="00D339C2"/>
    <w:rsid w:val="00D43964"/>
    <w:rsid w:val="00D46B4F"/>
    <w:rsid w:val="00D47725"/>
    <w:rsid w:val="00D51041"/>
    <w:rsid w:val="00D546C2"/>
    <w:rsid w:val="00D57B8F"/>
    <w:rsid w:val="00D6051C"/>
    <w:rsid w:val="00D71EDD"/>
    <w:rsid w:val="00D813C1"/>
    <w:rsid w:val="00D82983"/>
    <w:rsid w:val="00D851CD"/>
    <w:rsid w:val="00D85D65"/>
    <w:rsid w:val="00D87551"/>
    <w:rsid w:val="00D92E51"/>
    <w:rsid w:val="00D95913"/>
    <w:rsid w:val="00D96BE0"/>
    <w:rsid w:val="00DA0A8A"/>
    <w:rsid w:val="00DA3059"/>
    <w:rsid w:val="00DA328B"/>
    <w:rsid w:val="00DA693A"/>
    <w:rsid w:val="00DB1CF8"/>
    <w:rsid w:val="00DB3047"/>
    <w:rsid w:val="00DB68EB"/>
    <w:rsid w:val="00DC069D"/>
    <w:rsid w:val="00DC0F19"/>
    <w:rsid w:val="00DC10A1"/>
    <w:rsid w:val="00DC11F2"/>
    <w:rsid w:val="00DC4637"/>
    <w:rsid w:val="00DD2943"/>
    <w:rsid w:val="00DE4F9D"/>
    <w:rsid w:val="00DF1986"/>
    <w:rsid w:val="00DF36BB"/>
    <w:rsid w:val="00DF449F"/>
    <w:rsid w:val="00DF5956"/>
    <w:rsid w:val="00E00113"/>
    <w:rsid w:val="00E004FE"/>
    <w:rsid w:val="00E026BA"/>
    <w:rsid w:val="00E06282"/>
    <w:rsid w:val="00E12428"/>
    <w:rsid w:val="00E12BC4"/>
    <w:rsid w:val="00E13250"/>
    <w:rsid w:val="00E139CB"/>
    <w:rsid w:val="00E1495D"/>
    <w:rsid w:val="00E16F59"/>
    <w:rsid w:val="00E2091B"/>
    <w:rsid w:val="00E210D1"/>
    <w:rsid w:val="00E259BD"/>
    <w:rsid w:val="00E335BB"/>
    <w:rsid w:val="00E4251B"/>
    <w:rsid w:val="00E44496"/>
    <w:rsid w:val="00E56934"/>
    <w:rsid w:val="00E63C21"/>
    <w:rsid w:val="00E66383"/>
    <w:rsid w:val="00E66DF6"/>
    <w:rsid w:val="00E70169"/>
    <w:rsid w:val="00E702B4"/>
    <w:rsid w:val="00E7040C"/>
    <w:rsid w:val="00E80E66"/>
    <w:rsid w:val="00E91A1B"/>
    <w:rsid w:val="00E9250C"/>
    <w:rsid w:val="00EA199B"/>
    <w:rsid w:val="00EB0269"/>
    <w:rsid w:val="00EB07D5"/>
    <w:rsid w:val="00EC1B14"/>
    <w:rsid w:val="00EC1E65"/>
    <w:rsid w:val="00EC7A71"/>
    <w:rsid w:val="00ED452D"/>
    <w:rsid w:val="00ED5DF3"/>
    <w:rsid w:val="00ED7B78"/>
    <w:rsid w:val="00EE27BA"/>
    <w:rsid w:val="00EE6F63"/>
    <w:rsid w:val="00EF0AAD"/>
    <w:rsid w:val="00EF168B"/>
    <w:rsid w:val="00EF1EEA"/>
    <w:rsid w:val="00EF3985"/>
    <w:rsid w:val="00F00AC3"/>
    <w:rsid w:val="00F0125D"/>
    <w:rsid w:val="00F10D0C"/>
    <w:rsid w:val="00F12750"/>
    <w:rsid w:val="00F12CD6"/>
    <w:rsid w:val="00F13761"/>
    <w:rsid w:val="00F13A0D"/>
    <w:rsid w:val="00F16AD5"/>
    <w:rsid w:val="00F17328"/>
    <w:rsid w:val="00F203C3"/>
    <w:rsid w:val="00F2087A"/>
    <w:rsid w:val="00F32C29"/>
    <w:rsid w:val="00F35945"/>
    <w:rsid w:val="00F3665A"/>
    <w:rsid w:val="00F404FD"/>
    <w:rsid w:val="00F42DFE"/>
    <w:rsid w:val="00F43B45"/>
    <w:rsid w:val="00F45B3E"/>
    <w:rsid w:val="00F52F59"/>
    <w:rsid w:val="00F55901"/>
    <w:rsid w:val="00F5720C"/>
    <w:rsid w:val="00F572BD"/>
    <w:rsid w:val="00F6380E"/>
    <w:rsid w:val="00F8281D"/>
    <w:rsid w:val="00F8294C"/>
    <w:rsid w:val="00F82AB6"/>
    <w:rsid w:val="00F8617D"/>
    <w:rsid w:val="00F959F7"/>
    <w:rsid w:val="00F965EF"/>
    <w:rsid w:val="00FA2DFD"/>
    <w:rsid w:val="00FA481F"/>
    <w:rsid w:val="00FA5D8E"/>
    <w:rsid w:val="00FA7146"/>
    <w:rsid w:val="00FA72AA"/>
    <w:rsid w:val="00FB62DF"/>
    <w:rsid w:val="00FC708E"/>
    <w:rsid w:val="00FC78D0"/>
    <w:rsid w:val="00FD2A89"/>
    <w:rsid w:val="00FD36B1"/>
    <w:rsid w:val="00FD5352"/>
    <w:rsid w:val="00FE0C11"/>
    <w:rsid w:val="00FE16A6"/>
    <w:rsid w:val="00FE1B61"/>
    <w:rsid w:val="00FE2224"/>
    <w:rsid w:val="00FF1778"/>
    <w:rsid w:val="00FF2239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1385A"/>
    <w:rPr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link w:val="Heading1Char"/>
    <w:uiPriority w:val="99"/>
    <w:qFormat/>
    <w:rsid w:val="003D1FD0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aliases w:val="Section-Title,Title Header2"/>
    <w:basedOn w:val="Normal"/>
    <w:next w:val="Normal"/>
    <w:link w:val="Heading2Char"/>
    <w:uiPriority w:val="99"/>
    <w:qFormat/>
    <w:rsid w:val="003D1FD0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  <w:sz w:val="28"/>
      <w:szCs w:val="28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iPriority w:val="99"/>
    <w:qFormat/>
    <w:rsid w:val="003D1FD0"/>
    <w:pPr>
      <w:suppressAutoHyphens/>
      <w:overflowPunct w:val="0"/>
      <w:autoSpaceDE w:val="0"/>
      <w:autoSpaceDN w:val="0"/>
      <w:adjustRightInd w:val="0"/>
      <w:spacing w:before="4"/>
      <w:textAlignment w:val="baseline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aliases w:val="Sub-Clause Sub-paragraph"/>
    <w:basedOn w:val="Normal"/>
    <w:next w:val="Normal"/>
    <w:link w:val="Heading4Char"/>
    <w:uiPriority w:val="99"/>
    <w:qFormat/>
    <w:rsid w:val="003D1FD0"/>
    <w:pPr>
      <w:spacing w:before="60" w:after="60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1FD0"/>
    <w:pPr>
      <w:keepNext/>
      <w:jc w:val="center"/>
      <w:outlineLvl w:val="4"/>
    </w:pPr>
    <w:rPr>
      <w:rFonts w:ascii="Arial" w:hAnsi="Arial"/>
      <w:sz w:val="3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1FD0"/>
    <w:pPr>
      <w:keepNext/>
      <w:outlineLvl w:val="5"/>
    </w:pPr>
    <w:rPr>
      <w:rFonts w:ascii="Arial" w:hAnsi="Arial"/>
      <w:b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1FD0"/>
    <w:pPr>
      <w:keepNext/>
      <w:jc w:val="center"/>
      <w:outlineLvl w:val="6"/>
    </w:pPr>
    <w:rPr>
      <w:rFonts w:ascii="Arial" w:hAnsi="Arial"/>
      <w:sz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1FD0"/>
    <w:pPr>
      <w:keepNext/>
      <w:jc w:val="center"/>
      <w:outlineLvl w:val="7"/>
    </w:pPr>
    <w:rPr>
      <w:rFonts w:ascii="Arial" w:hAnsi="Arial"/>
      <w:b/>
      <w:sz w:val="3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1FD0"/>
    <w:pPr>
      <w:keepNext/>
      <w:jc w:val="center"/>
      <w:outlineLvl w:val="8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uiPriority w:val="99"/>
    <w:locked/>
    <w:rsid w:val="003D1FD0"/>
    <w:rPr>
      <w:rFonts w:ascii="Arial" w:hAnsi="Arial" w:cs="Times New Roman"/>
      <w:b/>
      <w:sz w:val="36"/>
      <w:lang w:val="en-US" w:eastAsia="zh-CN"/>
    </w:rPr>
  </w:style>
  <w:style w:type="character" w:customStyle="1" w:styleId="Heading2Char">
    <w:name w:val="Heading 2 Char"/>
    <w:aliases w:val="Section-Title Char,Title Header2 Char"/>
    <w:basedOn w:val="DefaultParagraphFont"/>
    <w:link w:val="Heading2"/>
    <w:uiPriority w:val="99"/>
    <w:semiHidden/>
    <w:locked/>
    <w:rsid w:val="002E70BD"/>
    <w:rPr>
      <w:rFonts w:ascii="Cambria" w:hAnsi="Cambria" w:cs="Times New Roman"/>
      <w:b/>
      <w:bCs/>
      <w:i/>
      <w:iCs/>
      <w:sz w:val="28"/>
      <w:lang w:eastAsia="zh-CN" w:bidi="ar-SA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uiPriority w:val="99"/>
    <w:locked/>
    <w:rsid w:val="009D6841"/>
    <w:rPr>
      <w:rFonts w:ascii="Arial" w:eastAsia="SimSun" w:hAnsi="Arial" w:cs="Times New Roman"/>
      <w:b/>
      <w:sz w:val="26"/>
      <w:lang w:val="en-US" w:eastAsia="zh-CN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uiPriority w:val="99"/>
    <w:semiHidden/>
    <w:locked/>
    <w:rsid w:val="002E70BD"/>
    <w:rPr>
      <w:rFonts w:ascii="Calibri" w:hAnsi="Calibri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70BD"/>
    <w:rPr>
      <w:rFonts w:ascii="Calibri" w:hAnsi="Calibri" w:cs="Times New Roman"/>
      <w:b/>
      <w:bCs/>
      <w:i/>
      <w:iCs/>
      <w:sz w:val="26"/>
      <w:szCs w:val="26"/>
      <w:lang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0BD"/>
    <w:rPr>
      <w:rFonts w:ascii="Calibri" w:hAnsi="Calibri" w:cs="Times New Roman"/>
      <w:b/>
      <w:bCs/>
      <w:sz w:val="22"/>
      <w:szCs w:val="22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0BD"/>
    <w:rPr>
      <w:rFonts w:ascii="Calibri" w:hAnsi="Calibri" w:cs="Times New Roman"/>
      <w:sz w:val="24"/>
      <w:szCs w:val="24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0BD"/>
    <w:rPr>
      <w:rFonts w:ascii="Calibri" w:hAnsi="Calibri" w:cs="Times New Roman"/>
      <w:i/>
      <w:iCs/>
      <w:sz w:val="24"/>
      <w:szCs w:val="24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0BD"/>
    <w:rPr>
      <w:rFonts w:ascii="Cambria" w:hAnsi="Cambria" w:cs="Times New Roman"/>
      <w:sz w:val="22"/>
      <w:szCs w:val="22"/>
      <w:lang w:eastAsia="zh-CN" w:bidi="ar-SA"/>
    </w:rPr>
  </w:style>
  <w:style w:type="paragraph" w:styleId="Header">
    <w:name w:val="header"/>
    <w:basedOn w:val="Normal"/>
    <w:link w:val="HeaderChar"/>
    <w:uiPriority w:val="99"/>
    <w:rsid w:val="003D1F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3D1F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3D1FD0"/>
    <w:rPr>
      <w:rFonts w:ascii="Tahoma" w:hAnsi="Tahoma" w:cs="Arial Unicode M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0BD"/>
    <w:rPr>
      <w:rFonts w:cs="Times New Roman"/>
      <w:sz w:val="2"/>
      <w:lang w:eastAsia="zh-CN" w:bidi="ar-SA"/>
    </w:rPr>
  </w:style>
  <w:style w:type="paragraph" w:styleId="TOC1">
    <w:name w:val="toc 1"/>
    <w:basedOn w:val="Normal"/>
    <w:next w:val="Normal"/>
    <w:uiPriority w:val="99"/>
    <w:semiHidden/>
    <w:rsid w:val="003D1FD0"/>
    <w:pPr>
      <w:tabs>
        <w:tab w:val="right" w:leader="dot" w:pos="9000"/>
      </w:tabs>
      <w:suppressAutoHyphens/>
      <w:overflowPunct w:val="0"/>
      <w:autoSpaceDE w:val="0"/>
      <w:autoSpaceDN w:val="0"/>
      <w:adjustRightInd w:val="0"/>
      <w:spacing w:before="120"/>
      <w:ind w:left="432" w:right="432" w:hanging="432"/>
      <w:textAlignment w:val="baseline"/>
    </w:pPr>
    <w:rPr>
      <w:rFonts w:ascii="Arial" w:hAnsi="Arial"/>
      <w:b/>
      <w:bCs/>
      <w:sz w:val="26"/>
    </w:rPr>
  </w:style>
  <w:style w:type="paragraph" w:styleId="TOC2">
    <w:name w:val="toc 2"/>
    <w:basedOn w:val="Normal"/>
    <w:next w:val="Normal"/>
    <w:uiPriority w:val="99"/>
    <w:semiHidden/>
    <w:rsid w:val="003D1FD0"/>
    <w:pPr>
      <w:tabs>
        <w:tab w:val="right" w:leader="dot" w:pos="9000"/>
      </w:tabs>
      <w:suppressAutoHyphens/>
      <w:overflowPunct w:val="0"/>
      <w:autoSpaceDE w:val="0"/>
      <w:autoSpaceDN w:val="0"/>
      <w:adjustRightInd w:val="0"/>
      <w:spacing w:before="80"/>
      <w:ind w:left="864" w:hanging="288"/>
      <w:textAlignment w:val="baseline"/>
    </w:pPr>
    <w:rPr>
      <w:rFonts w:ascii="Arial" w:hAnsi="Arial"/>
      <w:b/>
    </w:rPr>
  </w:style>
  <w:style w:type="character" w:customStyle="1" w:styleId="EquationCaption">
    <w:name w:val="_Equation Caption"/>
    <w:uiPriority w:val="99"/>
    <w:semiHidden/>
    <w:rsid w:val="003D1FD0"/>
  </w:style>
  <w:style w:type="character" w:customStyle="1" w:styleId="TechInit">
    <w:name w:val="Tech Init"/>
    <w:uiPriority w:val="99"/>
    <w:semiHidden/>
    <w:rsid w:val="003D1FD0"/>
    <w:rPr>
      <w:rFonts w:ascii="Times New Roman" w:hAnsi="Times New Roman"/>
      <w:sz w:val="20"/>
      <w:lang w:val="en-US"/>
    </w:rPr>
  </w:style>
  <w:style w:type="character" w:customStyle="1" w:styleId="Technical1">
    <w:name w:val="Technical 1"/>
    <w:uiPriority w:val="99"/>
    <w:semiHidden/>
    <w:rsid w:val="003D1FD0"/>
    <w:rPr>
      <w:rFonts w:ascii="Times New Roman" w:hAnsi="Times New Roman"/>
      <w:sz w:val="20"/>
      <w:lang w:val="en-US"/>
    </w:rPr>
  </w:style>
  <w:style w:type="character" w:customStyle="1" w:styleId="Technical2">
    <w:name w:val="Technical 2"/>
    <w:uiPriority w:val="99"/>
    <w:semiHidden/>
    <w:rsid w:val="003D1FD0"/>
    <w:rPr>
      <w:rFonts w:ascii="Times New Roman" w:hAnsi="Times New Roman"/>
      <w:sz w:val="20"/>
      <w:lang w:val="en-US"/>
    </w:rPr>
  </w:style>
  <w:style w:type="character" w:customStyle="1" w:styleId="Technical3">
    <w:name w:val="Technical 3"/>
    <w:uiPriority w:val="99"/>
    <w:semiHidden/>
    <w:rsid w:val="003D1FD0"/>
    <w:rPr>
      <w:rFonts w:ascii="Times New Roman" w:hAnsi="Times New Roman"/>
      <w:sz w:val="20"/>
      <w:lang w:val="en-US"/>
    </w:rPr>
  </w:style>
  <w:style w:type="paragraph" w:customStyle="1" w:styleId="Technical4">
    <w:name w:val="Technical 4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eastAsia="zh-CN"/>
    </w:rPr>
  </w:style>
  <w:style w:type="paragraph" w:customStyle="1" w:styleId="Technical5">
    <w:name w:val="Technical 5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sz w:val="20"/>
      <w:szCs w:val="20"/>
      <w:lang w:eastAsia="zh-CN"/>
    </w:rPr>
  </w:style>
  <w:style w:type="paragraph" w:customStyle="1" w:styleId="Technical6">
    <w:name w:val="Technical 6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sz w:val="20"/>
      <w:szCs w:val="20"/>
      <w:lang w:eastAsia="zh-CN"/>
    </w:rPr>
  </w:style>
  <w:style w:type="paragraph" w:customStyle="1" w:styleId="Technical7">
    <w:name w:val="Technical 7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sz w:val="20"/>
      <w:szCs w:val="20"/>
      <w:lang w:eastAsia="zh-CN"/>
    </w:rPr>
  </w:style>
  <w:style w:type="paragraph" w:customStyle="1" w:styleId="Technical8">
    <w:name w:val="Technical 8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sz w:val="20"/>
      <w:szCs w:val="20"/>
      <w:lang w:eastAsia="zh-CN"/>
    </w:rPr>
  </w:style>
  <w:style w:type="character" w:customStyle="1" w:styleId="DocInit">
    <w:name w:val="Doc Init"/>
    <w:basedOn w:val="DefaultParagraphFont"/>
    <w:uiPriority w:val="99"/>
    <w:semiHidden/>
    <w:rsid w:val="003D1FD0"/>
    <w:rPr>
      <w:rFonts w:cs="Times New Roman"/>
    </w:rPr>
  </w:style>
  <w:style w:type="paragraph" w:customStyle="1" w:styleId="Document1">
    <w:name w:val="Document 1"/>
    <w:uiPriority w:val="99"/>
    <w:semiHidden/>
    <w:rsid w:val="003D1FD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character" w:customStyle="1" w:styleId="Document2">
    <w:name w:val="Document 2"/>
    <w:uiPriority w:val="99"/>
    <w:semiHidden/>
    <w:rsid w:val="003D1FD0"/>
    <w:rPr>
      <w:rFonts w:ascii="Times New Roman" w:hAnsi="Times New Roman"/>
      <w:sz w:val="20"/>
      <w:lang w:val="en-US"/>
    </w:rPr>
  </w:style>
  <w:style w:type="character" w:customStyle="1" w:styleId="Document3">
    <w:name w:val="Document 3"/>
    <w:uiPriority w:val="99"/>
    <w:semiHidden/>
    <w:rsid w:val="003D1FD0"/>
    <w:rPr>
      <w:rFonts w:ascii="Times New Roman" w:hAnsi="Times New Roman"/>
      <w:sz w:val="20"/>
      <w:lang w:val="en-US"/>
    </w:rPr>
  </w:style>
  <w:style w:type="character" w:customStyle="1" w:styleId="Document4">
    <w:name w:val="Document 4"/>
    <w:uiPriority w:val="99"/>
    <w:semiHidden/>
    <w:rsid w:val="003D1FD0"/>
    <w:rPr>
      <w:b/>
      <w:i/>
      <w:sz w:val="20"/>
    </w:rPr>
  </w:style>
  <w:style w:type="character" w:customStyle="1" w:styleId="Document5">
    <w:name w:val="Document 5"/>
    <w:basedOn w:val="DefaultParagraphFont"/>
    <w:uiPriority w:val="99"/>
    <w:semiHidden/>
    <w:rsid w:val="003D1FD0"/>
    <w:rPr>
      <w:rFonts w:cs="Times New Roman"/>
    </w:rPr>
  </w:style>
  <w:style w:type="character" w:customStyle="1" w:styleId="Document6">
    <w:name w:val="Document 6"/>
    <w:basedOn w:val="DefaultParagraphFont"/>
    <w:uiPriority w:val="99"/>
    <w:semiHidden/>
    <w:rsid w:val="003D1FD0"/>
    <w:rPr>
      <w:rFonts w:cs="Times New Roman"/>
    </w:rPr>
  </w:style>
  <w:style w:type="character" w:customStyle="1" w:styleId="Document7">
    <w:name w:val="Document 7"/>
    <w:basedOn w:val="DefaultParagraphFont"/>
    <w:uiPriority w:val="99"/>
    <w:semiHidden/>
    <w:rsid w:val="003D1FD0"/>
    <w:rPr>
      <w:rFonts w:cs="Times New Roman"/>
    </w:rPr>
  </w:style>
  <w:style w:type="character" w:customStyle="1" w:styleId="Document8">
    <w:name w:val="Document 8"/>
    <w:basedOn w:val="DefaultParagraphFont"/>
    <w:uiPriority w:val="99"/>
    <w:semiHidden/>
    <w:rsid w:val="003D1FD0"/>
    <w:rPr>
      <w:rFonts w:cs="Times New Roman"/>
    </w:rPr>
  </w:style>
  <w:style w:type="paragraph" w:customStyle="1" w:styleId="Pleading">
    <w:name w:val="Pleading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sz w:val="20"/>
      <w:szCs w:val="20"/>
      <w:lang w:eastAsia="zh-CN"/>
    </w:rPr>
  </w:style>
  <w:style w:type="character" w:customStyle="1" w:styleId="AHead">
    <w:name w:val="A Head"/>
    <w:uiPriority w:val="99"/>
    <w:semiHidden/>
    <w:rsid w:val="003D1FD0"/>
    <w:rPr>
      <w:rFonts w:ascii="Times New Roman" w:hAnsi="Times New Roman"/>
      <w:sz w:val="20"/>
      <w:lang w:val="en-US"/>
    </w:rPr>
  </w:style>
  <w:style w:type="paragraph" w:customStyle="1" w:styleId="BHead">
    <w:name w:val="B Head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paragraph" w:customStyle="1" w:styleId="CHead">
    <w:name w:val="C Head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paragraph" w:customStyle="1" w:styleId="SecNoHe">
    <w:name w:val="Sec No. &amp; He"/>
    <w:uiPriority w:val="99"/>
    <w:semiHidden/>
    <w:rsid w:val="003D1FD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character" w:customStyle="1" w:styleId="DefaultPara">
    <w:name w:val="Default Para"/>
    <w:uiPriority w:val="99"/>
    <w:semiHidden/>
    <w:rsid w:val="003D1FD0"/>
    <w:rPr>
      <w:rFonts w:ascii="CG Times" w:hAnsi="CG Times"/>
      <w:b/>
      <w:i/>
      <w:sz w:val="24"/>
      <w:lang w:val="en-US"/>
    </w:rPr>
  </w:style>
  <w:style w:type="paragraph" w:customStyle="1" w:styleId="RightPar1">
    <w:name w:val="Right Par[1]"/>
    <w:uiPriority w:val="99"/>
    <w:semiHidden/>
    <w:rsid w:val="003D1FD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uiPriority w:val="99"/>
    <w:semiHidden/>
    <w:rsid w:val="003D1FD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uiPriority w:val="99"/>
    <w:semiHidden/>
    <w:rsid w:val="003D1FD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uiPriority w:val="99"/>
    <w:semiHidden/>
    <w:rsid w:val="003D1FD0"/>
    <w:rPr>
      <w:rFonts w:cs="Times New Roman"/>
    </w:rPr>
  </w:style>
  <w:style w:type="character" w:customStyle="1" w:styleId="BulletList">
    <w:name w:val="Bullet List"/>
    <w:basedOn w:val="DefaultParagraphFont"/>
    <w:uiPriority w:val="99"/>
    <w:semiHidden/>
    <w:rsid w:val="003D1FD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D1FD0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70BD"/>
    <w:rPr>
      <w:rFonts w:cs="Times New Roman"/>
      <w:sz w:val="20"/>
      <w:szCs w:val="20"/>
      <w:lang w:eastAsia="zh-CN" w:bidi="ar-SA"/>
    </w:rPr>
  </w:style>
  <w:style w:type="character" w:styleId="FootnoteReference">
    <w:name w:val="footnote reference"/>
    <w:basedOn w:val="DefaultParagraphFont"/>
    <w:uiPriority w:val="99"/>
    <w:semiHidden/>
    <w:rsid w:val="003D1FD0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3D1FD0"/>
    <w:rPr>
      <w:rFonts w:cs="Times New Roman"/>
    </w:rPr>
  </w:style>
  <w:style w:type="paragraph" w:customStyle="1" w:styleId="Head21">
    <w:name w:val="Head 2.1"/>
    <w:basedOn w:val="Normal"/>
    <w:uiPriority w:val="99"/>
    <w:semiHidden/>
    <w:rsid w:val="003D1FD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uiPriority w:val="99"/>
    <w:semiHidden/>
    <w:rsid w:val="003D1FD0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uiPriority w:val="99"/>
    <w:semiHidden/>
    <w:rsid w:val="003D1FD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uiPriority w:val="99"/>
    <w:semiHidden/>
    <w:rsid w:val="003D1FD0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3D1FD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E70BD"/>
    <w:rPr>
      <w:rFonts w:ascii="Cambria" w:hAnsi="Cambria" w:cs="Times New Roman"/>
      <w:b/>
      <w:bCs/>
      <w:kern w:val="28"/>
      <w:sz w:val="32"/>
      <w:szCs w:val="32"/>
      <w:lang w:eastAsia="zh-CN" w:bidi="ar-SA"/>
    </w:rPr>
  </w:style>
  <w:style w:type="paragraph" w:customStyle="1" w:styleId="BankNormal">
    <w:name w:val="BankNormal"/>
    <w:basedOn w:val="Normal"/>
    <w:uiPriority w:val="99"/>
    <w:semiHidden/>
    <w:rsid w:val="003D1FD0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Hyperlink">
    <w:name w:val="Hyperlink"/>
    <w:basedOn w:val="DefaultParagraphFont"/>
    <w:uiPriority w:val="99"/>
    <w:rsid w:val="003D1F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1FD0"/>
    <w:rPr>
      <w:rFonts w:cs="Times New Roman"/>
      <w:color w:val="800080"/>
      <w:u w:val="single"/>
    </w:rPr>
  </w:style>
  <w:style w:type="paragraph" w:customStyle="1" w:styleId="Sub-ClauseText">
    <w:name w:val="Sub-Clause Text"/>
    <w:basedOn w:val="Normal"/>
    <w:uiPriority w:val="99"/>
    <w:semiHidden/>
    <w:rsid w:val="003D1FD0"/>
    <w:pPr>
      <w:spacing w:before="120" w:after="120"/>
      <w:jc w:val="both"/>
    </w:pPr>
    <w:rPr>
      <w:spacing w:val="-4"/>
      <w:szCs w:val="20"/>
      <w:lang w:eastAsia="en-US"/>
    </w:rPr>
  </w:style>
  <w:style w:type="paragraph" w:customStyle="1" w:styleId="Sec1-Clauses">
    <w:name w:val="Sec1-Clauses"/>
    <w:basedOn w:val="Normal"/>
    <w:uiPriority w:val="99"/>
    <w:semiHidden/>
    <w:rsid w:val="003D1FD0"/>
    <w:pPr>
      <w:spacing w:before="120" w:after="120"/>
    </w:pPr>
    <w:rPr>
      <w:b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3D1FD0"/>
    <w:pPr>
      <w:spacing w:before="120" w:after="120"/>
      <w:ind w:left="360" w:hanging="360"/>
      <w:jc w:val="center"/>
    </w:pPr>
    <w:rPr>
      <w:b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3D1F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3D1FD0"/>
    <w:rPr>
      <w:sz w:val="20"/>
      <w:szCs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BodyTextIndent3">
    <w:name w:val="Body Text Indent 3"/>
    <w:basedOn w:val="Normal"/>
    <w:link w:val="BodyTextIndent3Char"/>
    <w:uiPriority w:val="99"/>
    <w:rsid w:val="003D1F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E70BD"/>
    <w:rPr>
      <w:rFonts w:cs="Times New Roman"/>
      <w:sz w:val="16"/>
      <w:szCs w:val="16"/>
      <w:lang w:eastAsia="zh-CN" w:bidi="ar-SA"/>
    </w:rPr>
  </w:style>
  <w:style w:type="paragraph" w:styleId="Subtitle">
    <w:name w:val="Subtitle"/>
    <w:basedOn w:val="Normal"/>
    <w:link w:val="SubtitleChar"/>
    <w:uiPriority w:val="99"/>
    <w:qFormat/>
    <w:rsid w:val="003D1FD0"/>
    <w:pPr>
      <w:jc w:val="center"/>
    </w:pPr>
    <w:rPr>
      <w:b/>
      <w:sz w:val="4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70BD"/>
    <w:rPr>
      <w:rFonts w:ascii="Cambria" w:hAnsi="Cambria" w:cs="Times New Roman"/>
      <w:sz w:val="24"/>
      <w:szCs w:val="24"/>
      <w:lang w:eastAsia="zh-CN" w:bidi="ar-SA"/>
    </w:rPr>
  </w:style>
  <w:style w:type="character" w:customStyle="1" w:styleId="TOC2Char">
    <w:name w:val="TOC 2 Char"/>
    <w:uiPriority w:val="99"/>
    <w:rsid w:val="003D1FD0"/>
    <w:rPr>
      <w:rFonts w:ascii="Arial" w:hAnsi="Arial"/>
      <w:b/>
      <w:sz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3D1F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D1FD0"/>
    <w:rPr>
      <w:rFonts w:cs="Vrinda"/>
      <w:sz w:val="20"/>
      <w:szCs w:val="20"/>
      <w:lang w:eastAsia="en-US" w:bidi="b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1CF2"/>
    <w:rPr>
      <w:rFonts w:eastAsia="Times New Roman" w:cs="Times New Roman"/>
    </w:rPr>
  </w:style>
  <w:style w:type="paragraph" w:customStyle="1" w:styleId="i">
    <w:name w:val="(i)"/>
    <w:basedOn w:val="Normal"/>
    <w:uiPriority w:val="99"/>
    <w:semiHidden/>
    <w:rsid w:val="003D1FD0"/>
    <w:pPr>
      <w:suppressAutoHyphens/>
      <w:jc w:val="both"/>
    </w:pPr>
    <w:rPr>
      <w:rFonts w:ascii="Tms Rmn" w:hAnsi="Tms Rmn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D1FD0"/>
    <w:pPr>
      <w:spacing w:before="120"/>
      <w:ind w:left="657" w:hanging="657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BlockText">
    <w:name w:val="Block Text"/>
    <w:basedOn w:val="Normal"/>
    <w:uiPriority w:val="99"/>
    <w:rsid w:val="003D1FD0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1">
    <w:name w:val="Outline1"/>
    <w:basedOn w:val="Outline"/>
    <w:next w:val="Outline2"/>
    <w:uiPriority w:val="99"/>
    <w:semiHidden/>
    <w:rsid w:val="003D1FD0"/>
    <w:pPr>
      <w:keepNext/>
      <w:numPr>
        <w:ilvl w:val="1"/>
        <w:numId w:val="23"/>
      </w:numPr>
      <w:tabs>
        <w:tab w:val="clear" w:pos="1152"/>
        <w:tab w:val="num" w:pos="360"/>
      </w:tabs>
      <w:ind w:left="360" w:hanging="360"/>
    </w:pPr>
  </w:style>
  <w:style w:type="paragraph" w:customStyle="1" w:styleId="Outline">
    <w:name w:val="Outline"/>
    <w:basedOn w:val="Normal"/>
    <w:uiPriority w:val="99"/>
    <w:semiHidden/>
    <w:rsid w:val="003D1FD0"/>
    <w:pPr>
      <w:spacing w:before="240"/>
    </w:pPr>
    <w:rPr>
      <w:kern w:val="28"/>
      <w:szCs w:val="20"/>
      <w:lang w:eastAsia="en-US"/>
    </w:rPr>
  </w:style>
  <w:style w:type="paragraph" w:customStyle="1" w:styleId="Outline2">
    <w:name w:val="Outline2"/>
    <w:basedOn w:val="Normal"/>
    <w:uiPriority w:val="99"/>
    <w:semiHidden/>
    <w:rsid w:val="003D1FD0"/>
    <w:pPr>
      <w:numPr>
        <w:ilvl w:val="2"/>
        <w:numId w:val="23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  <w:lang w:eastAsia="en-US"/>
    </w:rPr>
  </w:style>
  <w:style w:type="paragraph" w:customStyle="1" w:styleId="Outline3">
    <w:name w:val="Outline3"/>
    <w:basedOn w:val="Normal"/>
    <w:uiPriority w:val="99"/>
    <w:semiHidden/>
    <w:rsid w:val="003D1FD0"/>
    <w:pPr>
      <w:numPr>
        <w:ilvl w:val="3"/>
        <w:numId w:val="23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  <w:lang w:eastAsia="en-US"/>
    </w:rPr>
  </w:style>
  <w:style w:type="paragraph" w:customStyle="1" w:styleId="SectionVHeader">
    <w:name w:val="Section V. Header"/>
    <w:basedOn w:val="Normal"/>
    <w:uiPriority w:val="99"/>
    <w:semiHidden/>
    <w:rsid w:val="003D1FD0"/>
    <w:pPr>
      <w:jc w:val="center"/>
    </w:pPr>
    <w:rPr>
      <w:b/>
      <w:sz w:val="36"/>
      <w:szCs w:val="20"/>
      <w:lang w:eastAsia="en-US"/>
    </w:rPr>
  </w:style>
  <w:style w:type="paragraph" w:customStyle="1" w:styleId="BankNormalChar">
    <w:name w:val="BankNormal Char"/>
    <w:basedOn w:val="Normal"/>
    <w:uiPriority w:val="99"/>
    <w:semiHidden/>
    <w:rsid w:val="003D1FD0"/>
    <w:pPr>
      <w:spacing w:after="240"/>
    </w:pPr>
    <w:rPr>
      <w:lang w:eastAsia="en-US"/>
    </w:rPr>
  </w:style>
  <w:style w:type="character" w:customStyle="1" w:styleId="BankNormalCharChar">
    <w:name w:val="BankNormal Char Char"/>
    <w:uiPriority w:val="99"/>
    <w:rsid w:val="003D1FD0"/>
    <w:rPr>
      <w:rFonts w:eastAsia="SimSun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1F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70BD"/>
    <w:rPr>
      <w:rFonts w:cs="Times New Roman"/>
      <w:sz w:val="24"/>
      <w:szCs w:val="24"/>
      <w:lang w:eastAsia="zh-CN" w:bidi="ar-SA"/>
    </w:rPr>
  </w:style>
  <w:style w:type="paragraph" w:styleId="List">
    <w:name w:val="List"/>
    <w:aliases w:val="1. List"/>
    <w:basedOn w:val="Normal"/>
    <w:uiPriority w:val="99"/>
    <w:rsid w:val="003D1FD0"/>
    <w:pPr>
      <w:spacing w:before="120" w:after="120"/>
      <w:ind w:left="1440"/>
      <w:jc w:val="both"/>
    </w:pPr>
    <w:rPr>
      <w:szCs w:val="20"/>
      <w:lang w:eastAsia="en-US"/>
    </w:rPr>
  </w:style>
  <w:style w:type="paragraph" w:customStyle="1" w:styleId="Heading1-Clausename">
    <w:name w:val="Heading 1- Clause name"/>
    <w:basedOn w:val="Normal"/>
    <w:uiPriority w:val="99"/>
    <w:rsid w:val="003D1FD0"/>
    <w:pPr>
      <w:tabs>
        <w:tab w:val="num" w:pos="720"/>
      </w:tabs>
      <w:spacing w:before="120" w:after="120"/>
      <w:ind w:left="360" w:hanging="360"/>
    </w:pPr>
    <w:rPr>
      <w:b/>
      <w:szCs w:val="20"/>
      <w:lang w:eastAsia="en-US"/>
    </w:rPr>
  </w:style>
  <w:style w:type="paragraph" w:customStyle="1" w:styleId="Style2">
    <w:name w:val="Style2"/>
    <w:basedOn w:val="Normal"/>
    <w:uiPriority w:val="99"/>
    <w:semiHidden/>
    <w:rsid w:val="003D1FD0"/>
    <w:rPr>
      <w:sz w:val="20"/>
      <w:szCs w:val="20"/>
      <w:lang w:eastAsia="en-US"/>
    </w:rPr>
  </w:style>
  <w:style w:type="paragraph" w:styleId="NormalIndent">
    <w:name w:val="Normal Indent"/>
    <w:basedOn w:val="Normal"/>
    <w:uiPriority w:val="99"/>
    <w:rsid w:val="003D1FD0"/>
    <w:pPr>
      <w:ind w:left="720"/>
    </w:pPr>
    <w:rPr>
      <w:lang w:eastAsia="en-US"/>
    </w:rPr>
  </w:style>
  <w:style w:type="character" w:customStyle="1" w:styleId="NormalIndentChar">
    <w:name w:val="Normal Indent Char"/>
    <w:uiPriority w:val="99"/>
    <w:rsid w:val="003D1FD0"/>
    <w:rPr>
      <w:rFonts w:eastAsia="SimSu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semiHidden/>
    <w:rsid w:val="003D1FD0"/>
    <w:pPr>
      <w:tabs>
        <w:tab w:val="left" w:pos="1728"/>
        <w:tab w:val="right" w:leader="dot" w:pos="9019"/>
      </w:tabs>
      <w:ind w:left="1080"/>
    </w:pPr>
    <w:rPr>
      <w:rFonts w:ascii="Arial" w:hAnsi="Arial"/>
      <w:noProof/>
      <w:sz w:val="18"/>
      <w:szCs w:val="18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3D1FD0"/>
    <w:pPr>
      <w:ind w:left="1728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3D1FD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3D1FD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3D1FD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3D1FD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3D1FD0"/>
    <w:pPr>
      <w:ind w:left="1920"/>
    </w:pPr>
  </w:style>
  <w:style w:type="paragraph" w:styleId="BodyText3">
    <w:name w:val="Body Text 3"/>
    <w:basedOn w:val="Normal"/>
    <w:link w:val="BodyText3Char"/>
    <w:uiPriority w:val="99"/>
    <w:rsid w:val="003D1FD0"/>
    <w:pPr>
      <w:suppressAutoHyphens/>
      <w:spacing w:before="120" w:after="120"/>
      <w:ind w:right="-74"/>
      <w:jc w:val="both"/>
    </w:pPr>
    <w:rPr>
      <w:rFonts w:ascii="Arial" w:hAnsi="Arial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E70BD"/>
    <w:rPr>
      <w:rFonts w:cs="Times New Roman"/>
      <w:sz w:val="16"/>
      <w:szCs w:val="16"/>
      <w:lang w:eastAsia="zh-CN" w:bidi="ar-SA"/>
    </w:rPr>
  </w:style>
  <w:style w:type="paragraph" w:customStyle="1" w:styleId="Nomal">
    <w:name w:val="Nomal"/>
    <w:basedOn w:val="Normal"/>
    <w:uiPriority w:val="99"/>
    <w:rsid w:val="003D1FD0"/>
    <w:pPr>
      <w:numPr>
        <w:ilvl w:val="1"/>
        <w:numId w:val="1"/>
      </w:numPr>
      <w:tabs>
        <w:tab w:val="clear" w:pos="360"/>
        <w:tab w:val="num" w:pos="2736"/>
      </w:tabs>
      <w:spacing w:before="48" w:after="48"/>
      <w:ind w:left="1872" w:hanging="792"/>
      <w:jc w:val="both"/>
    </w:pPr>
    <w:rPr>
      <w:rFonts w:ascii="Arial" w:hAnsi="Arial"/>
      <w:sz w:val="22"/>
      <w:lang w:val="en-GB"/>
    </w:rPr>
  </w:style>
  <w:style w:type="paragraph" w:customStyle="1" w:styleId="StyleHeading3Before72ptAfter72pt">
    <w:name w:val="Style Heading 3 + Before:  7.2 pt After:  7.2 pt"/>
    <w:basedOn w:val="Heading3"/>
    <w:autoRedefine/>
    <w:uiPriority w:val="99"/>
    <w:rsid w:val="00B32D21"/>
    <w:pPr>
      <w:suppressAutoHyphens w:val="0"/>
      <w:overflowPunct/>
      <w:autoSpaceDE/>
      <w:autoSpaceDN/>
      <w:adjustRightInd/>
      <w:spacing w:before="80" w:after="80"/>
      <w:jc w:val="both"/>
      <w:textAlignment w:val="auto"/>
      <w:outlineLvl w:val="9"/>
    </w:pPr>
    <w:rPr>
      <w:b w:val="0"/>
      <w:lang w:val="en-GB"/>
    </w:rPr>
  </w:style>
  <w:style w:type="table" w:styleId="TableGrid">
    <w:name w:val="Table Grid"/>
    <w:basedOn w:val="TableNormal"/>
    <w:uiPriority w:val="99"/>
    <w:rsid w:val="009D68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a">
    <w:name w:val="toa"/>
    <w:basedOn w:val="Normal"/>
    <w:uiPriority w:val="99"/>
    <w:rsid w:val="009D6841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D684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rsid w:val="009D6841"/>
    <w:rPr>
      <w:rFonts w:cs="Times New Roman"/>
    </w:rPr>
  </w:style>
  <w:style w:type="paragraph" w:customStyle="1" w:styleId="2AutoList1">
    <w:name w:val="2AutoList1"/>
    <w:basedOn w:val="Normal"/>
    <w:uiPriority w:val="99"/>
    <w:rsid w:val="00691F1A"/>
    <w:pPr>
      <w:numPr>
        <w:ilvl w:val="1"/>
        <w:numId w:val="24"/>
      </w:numPr>
      <w:jc w:val="both"/>
    </w:pPr>
    <w:rPr>
      <w:rFonts w:ascii="Arial" w:hAnsi="Arial"/>
      <w:sz w:val="20"/>
      <w:szCs w:val="20"/>
      <w:lang w:eastAsia="en-US"/>
    </w:rPr>
  </w:style>
  <w:style w:type="paragraph" w:customStyle="1" w:styleId="Header1-Clauses">
    <w:name w:val="Header 1 - Clauses"/>
    <w:basedOn w:val="Normal"/>
    <w:uiPriority w:val="99"/>
    <w:rsid w:val="00691F1A"/>
    <w:pPr>
      <w:numPr>
        <w:numId w:val="2"/>
      </w:numPr>
      <w:tabs>
        <w:tab w:val="clear" w:pos="720"/>
        <w:tab w:val="num" w:pos="1782"/>
      </w:tabs>
      <w:spacing w:before="120"/>
      <w:ind w:left="1782" w:hanging="792"/>
    </w:pPr>
    <w:rPr>
      <w:rFonts w:ascii="Arial" w:hAnsi="Arial"/>
      <w:b/>
      <w:sz w:val="20"/>
      <w:szCs w:val="20"/>
      <w:lang w:eastAsia="en-US"/>
    </w:rPr>
  </w:style>
  <w:style w:type="paragraph" w:customStyle="1" w:styleId="Header2-SubClauses">
    <w:name w:val="Header 2 - SubClauses"/>
    <w:basedOn w:val="Normal"/>
    <w:uiPriority w:val="99"/>
    <w:rsid w:val="00691F1A"/>
    <w:pPr>
      <w:numPr>
        <w:ilvl w:val="1"/>
        <w:numId w:val="2"/>
      </w:numPr>
      <w:tabs>
        <w:tab w:val="clear" w:pos="720"/>
        <w:tab w:val="num" w:pos="1782"/>
      </w:tabs>
      <w:spacing w:before="120" w:after="200"/>
      <w:ind w:left="1782" w:hanging="792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P3Header1-Clauses">
    <w:name w:val="P3 Header1-Clauses"/>
    <w:basedOn w:val="Header1-Clauses"/>
    <w:uiPriority w:val="99"/>
    <w:rsid w:val="00691F1A"/>
    <w:pPr>
      <w:numPr>
        <w:ilvl w:val="2"/>
      </w:numPr>
      <w:tabs>
        <w:tab w:val="clear" w:pos="720"/>
        <w:tab w:val="num" w:pos="1782"/>
      </w:tabs>
      <w:spacing w:after="120"/>
      <w:ind w:left="1782" w:hanging="792"/>
      <w:jc w:val="both"/>
    </w:pPr>
    <w:rPr>
      <w:b w:val="0"/>
    </w:rPr>
  </w:style>
  <w:style w:type="paragraph" w:customStyle="1" w:styleId="Outline4">
    <w:name w:val="Outline4"/>
    <w:basedOn w:val="Normal"/>
    <w:autoRedefine/>
    <w:uiPriority w:val="99"/>
    <w:rsid w:val="00691F1A"/>
    <w:pPr>
      <w:tabs>
        <w:tab w:val="num" w:pos="1440"/>
      </w:tabs>
      <w:spacing w:before="120"/>
      <w:ind w:left="1440" w:hanging="720"/>
    </w:pPr>
    <w:rPr>
      <w:rFonts w:ascii="Arial" w:hAnsi="Arial"/>
      <w:kern w:val="28"/>
      <w:sz w:val="20"/>
      <w:szCs w:val="20"/>
      <w:lang w:eastAsia="en-US"/>
    </w:rPr>
  </w:style>
  <w:style w:type="paragraph" w:customStyle="1" w:styleId="Outlinei">
    <w:name w:val="Outline i)"/>
    <w:basedOn w:val="Normal"/>
    <w:uiPriority w:val="99"/>
    <w:rsid w:val="00691F1A"/>
    <w:pPr>
      <w:numPr>
        <w:numId w:val="25"/>
      </w:numPr>
      <w:spacing w:before="120"/>
    </w:pPr>
    <w:rPr>
      <w:rFonts w:ascii="Arial" w:hAnsi="Arial"/>
      <w:sz w:val="20"/>
      <w:szCs w:val="20"/>
      <w:lang w:eastAsia="en-US"/>
    </w:rPr>
  </w:style>
  <w:style w:type="paragraph" w:styleId="ListBullet">
    <w:name w:val="List Bullet"/>
    <w:basedOn w:val="Normal"/>
    <w:autoRedefine/>
    <w:uiPriority w:val="99"/>
    <w:rsid w:val="00691F1A"/>
    <w:pPr>
      <w:numPr>
        <w:numId w:val="5"/>
      </w:numPr>
      <w:tabs>
        <w:tab w:val="clear" w:pos="1800"/>
        <w:tab w:val="num" w:pos="360"/>
      </w:tabs>
      <w:ind w:left="360"/>
    </w:pPr>
    <w:rPr>
      <w:sz w:val="20"/>
      <w:szCs w:val="20"/>
      <w:lang w:eastAsia="en-US"/>
    </w:rPr>
  </w:style>
  <w:style w:type="paragraph" w:styleId="ListBullet2">
    <w:name w:val="List Bullet 2"/>
    <w:basedOn w:val="Normal"/>
    <w:autoRedefine/>
    <w:uiPriority w:val="99"/>
    <w:rsid w:val="00691F1A"/>
    <w:pPr>
      <w:numPr>
        <w:numId w:val="6"/>
      </w:numPr>
      <w:tabs>
        <w:tab w:val="clear" w:pos="360"/>
        <w:tab w:val="num" w:pos="720"/>
      </w:tabs>
      <w:ind w:left="720"/>
    </w:pPr>
    <w:rPr>
      <w:sz w:val="20"/>
      <w:szCs w:val="20"/>
      <w:lang w:eastAsia="en-US"/>
    </w:rPr>
  </w:style>
  <w:style w:type="paragraph" w:styleId="ListBullet3">
    <w:name w:val="List Bullet 3"/>
    <w:basedOn w:val="Normal"/>
    <w:autoRedefine/>
    <w:uiPriority w:val="99"/>
    <w:rsid w:val="00691F1A"/>
    <w:pPr>
      <w:numPr>
        <w:numId w:val="4"/>
      </w:numPr>
      <w:tabs>
        <w:tab w:val="clear" w:pos="1440"/>
        <w:tab w:val="num" w:pos="1080"/>
      </w:tabs>
      <w:ind w:left="1080"/>
    </w:pPr>
    <w:rPr>
      <w:sz w:val="20"/>
      <w:szCs w:val="20"/>
      <w:lang w:eastAsia="en-US"/>
    </w:rPr>
  </w:style>
  <w:style w:type="paragraph" w:styleId="ListBullet4">
    <w:name w:val="List Bullet 4"/>
    <w:basedOn w:val="Normal"/>
    <w:autoRedefine/>
    <w:uiPriority w:val="99"/>
    <w:rsid w:val="00691F1A"/>
    <w:pPr>
      <w:numPr>
        <w:numId w:val="7"/>
      </w:numPr>
      <w:tabs>
        <w:tab w:val="clear" w:pos="720"/>
        <w:tab w:val="num" w:pos="1440"/>
      </w:tabs>
      <w:ind w:left="1440"/>
    </w:pPr>
    <w:rPr>
      <w:sz w:val="20"/>
      <w:szCs w:val="20"/>
      <w:lang w:eastAsia="en-US"/>
    </w:rPr>
  </w:style>
  <w:style w:type="paragraph" w:styleId="ListBullet5">
    <w:name w:val="List Bullet 5"/>
    <w:basedOn w:val="Normal"/>
    <w:autoRedefine/>
    <w:uiPriority w:val="99"/>
    <w:rsid w:val="00691F1A"/>
    <w:pPr>
      <w:numPr>
        <w:numId w:val="8"/>
      </w:numPr>
      <w:tabs>
        <w:tab w:val="clear" w:pos="1080"/>
        <w:tab w:val="num" w:pos="1800"/>
      </w:tabs>
      <w:ind w:left="1800"/>
    </w:pPr>
    <w:rPr>
      <w:sz w:val="20"/>
      <w:szCs w:val="20"/>
      <w:lang w:eastAsia="en-US"/>
    </w:rPr>
  </w:style>
  <w:style w:type="paragraph" w:styleId="ListNumber">
    <w:name w:val="List Number"/>
    <w:basedOn w:val="Normal"/>
    <w:uiPriority w:val="99"/>
    <w:rsid w:val="00691F1A"/>
    <w:pPr>
      <w:numPr>
        <w:numId w:val="3"/>
      </w:numPr>
      <w:tabs>
        <w:tab w:val="clear" w:pos="1080"/>
        <w:tab w:val="num" w:pos="360"/>
      </w:tabs>
      <w:ind w:left="360"/>
    </w:pPr>
    <w:rPr>
      <w:sz w:val="20"/>
      <w:szCs w:val="20"/>
      <w:lang w:eastAsia="en-US"/>
    </w:rPr>
  </w:style>
  <w:style w:type="paragraph" w:styleId="ListNumber2">
    <w:name w:val="List Number 2"/>
    <w:basedOn w:val="Normal"/>
    <w:uiPriority w:val="99"/>
    <w:rsid w:val="00691F1A"/>
    <w:pPr>
      <w:numPr>
        <w:numId w:val="9"/>
      </w:numPr>
      <w:tabs>
        <w:tab w:val="clear" w:pos="1440"/>
        <w:tab w:val="num" w:pos="720"/>
      </w:tabs>
      <w:ind w:left="720"/>
    </w:pPr>
    <w:rPr>
      <w:sz w:val="20"/>
      <w:szCs w:val="20"/>
      <w:lang w:eastAsia="en-US"/>
    </w:rPr>
  </w:style>
  <w:style w:type="paragraph" w:styleId="ListNumber3">
    <w:name w:val="List Number 3"/>
    <w:basedOn w:val="Normal"/>
    <w:uiPriority w:val="99"/>
    <w:rsid w:val="00691F1A"/>
    <w:pPr>
      <w:numPr>
        <w:numId w:val="10"/>
      </w:numPr>
      <w:tabs>
        <w:tab w:val="clear" w:pos="1800"/>
        <w:tab w:val="num" w:pos="1080"/>
      </w:tabs>
      <w:ind w:left="1080"/>
    </w:pPr>
    <w:rPr>
      <w:sz w:val="20"/>
      <w:szCs w:val="20"/>
      <w:lang w:eastAsia="en-US"/>
    </w:rPr>
  </w:style>
  <w:style w:type="paragraph" w:styleId="ListNumber4">
    <w:name w:val="List Number 4"/>
    <w:basedOn w:val="Normal"/>
    <w:uiPriority w:val="99"/>
    <w:rsid w:val="00691F1A"/>
    <w:pPr>
      <w:numPr>
        <w:numId w:val="11"/>
      </w:numPr>
      <w:tabs>
        <w:tab w:val="clear" w:pos="360"/>
        <w:tab w:val="num" w:pos="1440"/>
      </w:tabs>
      <w:ind w:left="1440"/>
    </w:pPr>
    <w:rPr>
      <w:sz w:val="20"/>
      <w:szCs w:val="20"/>
      <w:lang w:eastAsia="en-US"/>
    </w:rPr>
  </w:style>
  <w:style w:type="paragraph" w:styleId="ListNumber5">
    <w:name w:val="List Number 5"/>
    <w:basedOn w:val="Normal"/>
    <w:uiPriority w:val="99"/>
    <w:rsid w:val="00691F1A"/>
    <w:pPr>
      <w:numPr>
        <w:numId w:val="12"/>
      </w:numPr>
      <w:tabs>
        <w:tab w:val="num" w:pos="1800"/>
      </w:tabs>
      <w:ind w:left="1800"/>
    </w:pPr>
    <w:rPr>
      <w:sz w:val="20"/>
      <w:szCs w:val="20"/>
      <w:lang w:eastAsia="en-US"/>
    </w:rPr>
  </w:style>
  <w:style w:type="character" w:customStyle="1" w:styleId="t-align-left">
    <w:name w:val="t-align-left"/>
    <w:basedOn w:val="DefaultParagraphFont"/>
    <w:uiPriority w:val="99"/>
    <w:rsid w:val="007550D7"/>
    <w:rPr>
      <w:rFonts w:cs="Times New Roman"/>
    </w:rPr>
  </w:style>
  <w:style w:type="character" w:customStyle="1" w:styleId="t-align-right">
    <w:name w:val="t-align-right"/>
    <w:basedOn w:val="DefaultParagraphFont"/>
    <w:uiPriority w:val="99"/>
    <w:rsid w:val="007550D7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550D7"/>
    <w:pPr>
      <w:pBdr>
        <w:bottom w:val="single" w:sz="6" w:space="1" w:color="auto"/>
      </w:pBdr>
      <w:jc w:val="center"/>
    </w:pPr>
    <w:rPr>
      <w:rFonts w:ascii="Arial" w:hAnsi="Arial" w:cs="Vrinda"/>
      <w:vanish/>
      <w:sz w:val="16"/>
      <w:szCs w:val="16"/>
      <w:lang w:eastAsia="en-US" w:bidi="bn-IN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7550D7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550D7"/>
    <w:pPr>
      <w:pBdr>
        <w:top w:val="single" w:sz="6" w:space="1" w:color="auto"/>
      </w:pBdr>
      <w:jc w:val="center"/>
    </w:pPr>
    <w:rPr>
      <w:rFonts w:ascii="Arial" w:hAnsi="Arial" w:cs="Vrinda"/>
      <w:vanish/>
      <w:sz w:val="16"/>
      <w:szCs w:val="16"/>
      <w:lang w:eastAsia="en-US" w:bidi="bn-IN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7550D7"/>
    <w:rPr>
      <w:rFonts w:ascii="Arial" w:hAnsi="Arial" w:cs="Times New Roman"/>
      <w:vanish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1CF2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D1CF2"/>
    <w:rPr>
      <w:b/>
      <w:lang w:eastAsia="zh-CN"/>
    </w:rPr>
  </w:style>
  <w:style w:type="character" w:customStyle="1" w:styleId="UnresolvedMention">
    <w:name w:val="Unresolved Mention"/>
    <w:uiPriority w:val="99"/>
    <w:semiHidden/>
    <w:rsid w:val="00BE4B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A69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en.alak67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lpdesk@eprocure.gov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rocure.gov.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424</Words>
  <Characters>2417</Characters>
  <Application>Microsoft Office Outlook</Application>
  <DocSecurity>0</DocSecurity>
  <Lines>0</Lines>
  <Paragraphs>0</Paragraphs>
  <ScaleCrop>false</ScaleCrop>
  <Company>IMED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subject/>
  <dc:creator>cptu30015</dc:creator>
  <cp:keywords/>
  <dc:description/>
  <cp:lastModifiedBy>My Document's</cp:lastModifiedBy>
  <cp:revision>44</cp:revision>
  <cp:lastPrinted>2023-10-08T04:29:00Z</cp:lastPrinted>
  <dcterms:created xsi:type="dcterms:W3CDTF">2023-04-06T05:09:00Z</dcterms:created>
  <dcterms:modified xsi:type="dcterms:W3CDTF">2023-10-08T04:38:00Z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2070475898</vt:i4>
  </property>
  <property fmtid="{D5CDD505-2E9C-101B-9397-08002B2CF9AE}" pid="3" name="_EmailSubject">
    <vt:lpwstr>PW 2 May 2004</vt:lpwstr>
  </property>
  <property fmtid="{D5CDD505-2E9C-101B-9397-08002B2CF9AE}" pid="4" name="_AuthorEmail">
    <vt:lpwstr>cptu29014@cptu.gov</vt:lpwstr>
  </property>
  <property fmtid="{D5CDD505-2E9C-101B-9397-08002B2CF9AE}" pid="5" name="_AuthorEmailDisplayName">
    <vt:lpwstr>Kanta</vt:lpwstr>
  </property>
  <property fmtid="{D5CDD505-2E9C-101B-9397-08002B2CF9AE}" pid="6" name="_PreviousAdHocReviewCycleID">
    <vt:i4>1908853132</vt:i4>
  </property>
  <property fmtid="{D5CDD505-2E9C-101B-9397-08002B2CF9AE}" pid="7" name="_ReviewingToolsShownOnce">
    <vt:lpwstr/>
  </property>
  <property fmtid="{D5CDD505-2E9C-101B-9397-08002B2CF9AE}" pid="8" name="MSIP_Label_817d4574-7375-4d17-b29c-6e4c6df0fcb0_Enabled">
    <vt:lpwstr>true</vt:lpwstr>
  </property>
  <property fmtid="{D5CDD505-2E9C-101B-9397-08002B2CF9AE}" pid="9" name="MSIP_Label_817d4574-7375-4d17-b29c-6e4c6df0fcb0_SetDate">
    <vt:lpwstr>2023-04-06T05:09:09Z</vt:lpwstr>
  </property>
  <property fmtid="{D5CDD505-2E9C-101B-9397-08002B2CF9AE}" pid="10" name="MSIP_Label_817d4574-7375-4d17-b29c-6e4c6df0fcb0_Method">
    <vt:lpwstr>Standard</vt:lpwstr>
  </property>
  <property fmtid="{D5CDD505-2E9C-101B-9397-08002B2CF9AE}" pid="11" name="MSIP_Label_817d4574-7375-4d17-b29c-6e4c6df0fcb0_Name">
    <vt:lpwstr>ADB Internal</vt:lpwstr>
  </property>
  <property fmtid="{D5CDD505-2E9C-101B-9397-08002B2CF9AE}" pid="12" name="MSIP_Label_817d4574-7375-4d17-b29c-6e4c6df0fcb0_SiteId">
    <vt:lpwstr>9495d6bb-41c2-4c58-848f-92e52cf3d640</vt:lpwstr>
  </property>
  <property fmtid="{D5CDD505-2E9C-101B-9397-08002B2CF9AE}" pid="13" name="MSIP_Label_817d4574-7375-4d17-b29c-6e4c6df0fcb0_ActionId">
    <vt:lpwstr>54e83cfb-e4ae-4e6a-8b73-23fd6348fd7d</vt:lpwstr>
  </property>
  <property fmtid="{D5CDD505-2E9C-101B-9397-08002B2CF9AE}" pid="14" name="MSIP_Label_817d4574-7375-4d17-b29c-6e4c6df0fcb0_ContentBits">
    <vt:lpwstr>2</vt:lpwstr>
  </property>
</Properties>
</file>